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1D" w:rsidRDefault="00DA791D"/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850"/>
      </w:tblGrid>
      <w:tr w:rsidR="00DA791D" w:rsidRPr="00941134" w:rsidTr="00711D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47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A791D" w:rsidRPr="00587724" w:rsidRDefault="00DA791D" w:rsidP="00587724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  <w:lang w:eastAsia="en-US"/>
              </w:rPr>
            </w:pPr>
            <w:r w:rsidRPr="00587724">
              <w:rPr>
                <w:b/>
                <w:bCs/>
                <w:snapToGrid w:val="0"/>
                <w:color w:val="000000"/>
                <w:sz w:val="26"/>
                <w:szCs w:val="26"/>
                <w:lang w:eastAsia="en-US"/>
              </w:rPr>
              <w:t xml:space="preserve">Stage </w:t>
            </w:r>
            <w:r>
              <w:rPr>
                <w:b/>
                <w:bCs/>
                <w:snapToGrid w:val="0"/>
                <w:color w:val="000000"/>
                <w:sz w:val="26"/>
                <w:szCs w:val="26"/>
                <w:lang w:eastAsia="en-US"/>
              </w:rPr>
              <w:t>1</w:t>
            </w:r>
            <w:r w:rsidRPr="00587724">
              <w:rPr>
                <w:b/>
                <w:bCs/>
                <w:snapToGrid w:val="0"/>
                <w:color w:val="000000"/>
                <w:sz w:val="26"/>
                <w:szCs w:val="26"/>
                <w:lang w:eastAsia="en-US"/>
              </w:rPr>
              <w:t xml:space="preserve"> – Across the </w:t>
            </w:r>
            <w:smartTag w:uri="urn:schemas-microsoft-com:office:smarttags" w:element="place">
              <w:r w:rsidRPr="00587724">
                <w:rPr>
                  <w:b/>
                  <w:bCs/>
                  <w:snapToGrid w:val="0"/>
                  <w:color w:val="000000"/>
                  <w:sz w:val="26"/>
                  <w:szCs w:val="26"/>
                  <w:lang w:eastAsia="en-US"/>
                </w:rPr>
                <w:t>Forest</w:t>
              </w:r>
            </w:smartTag>
          </w:p>
        </w:tc>
      </w:tr>
      <w:tr w:rsidR="00DA791D" w:rsidRPr="00941134" w:rsidTr="001E6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DA791D" w:rsidRPr="00941134" w:rsidRDefault="00DA791D" w:rsidP="004246C3">
            <w:pPr>
              <w:rPr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DA791D" w:rsidRPr="00601776" w:rsidRDefault="00DA791D" w:rsidP="00E30499">
            <w:pPr>
              <w:rPr>
                <w:b/>
                <w:bCs/>
              </w:rPr>
            </w:pPr>
            <w:r>
              <w:t xml:space="preserve">From Start thro’ bollards and </w:t>
            </w:r>
            <w:r>
              <w:rPr>
                <w:b/>
                <w:bCs/>
              </w:rPr>
              <w:t>R at T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DA791D" w:rsidRPr="007653CF" w:rsidRDefault="00DA791D" w:rsidP="00E30499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</w:p>
        </w:tc>
      </w:tr>
      <w:tr w:rsidR="00DA791D" w:rsidRPr="00941134" w:rsidTr="001E6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DA791D" w:rsidRPr="00941134" w:rsidRDefault="00DA791D" w:rsidP="004246C3">
            <w:pPr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lang w:eastAsia="en-US"/>
              </w:rPr>
              <w:t>0.5</w:t>
            </w:r>
          </w:p>
        </w:tc>
        <w:tc>
          <w:tcPr>
            <w:tcW w:w="5954" w:type="dxa"/>
            <w:tcBorders>
              <w:left w:val="nil"/>
              <w:right w:val="nil"/>
            </w:tcBorders>
            <w:vAlign w:val="center"/>
          </w:tcPr>
          <w:p w:rsidR="00DA791D" w:rsidRPr="00601776" w:rsidRDefault="00DA791D" w:rsidP="00E304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 at Mini-O </w:t>
            </w:r>
            <w:r w:rsidRPr="00601776">
              <w:t>(2</w:t>
            </w:r>
            <w:r w:rsidRPr="00601776">
              <w:rPr>
                <w:vertAlign w:val="superscript"/>
              </w:rPr>
              <w:t>nd</w:t>
            </w:r>
            <w:r w:rsidRPr="00601776">
              <w:t xml:space="preserve"> exit)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DA791D" w:rsidRPr="007653CF" w:rsidRDefault="00DA791D" w:rsidP="00E30499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0.5</w:t>
            </w:r>
          </w:p>
        </w:tc>
      </w:tr>
      <w:tr w:rsidR="00DA791D" w:rsidRPr="00941134" w:rsidTr="001E6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4246C3">
            <w:pPr>
              <w:rPr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601776" w:rsidRDefault="00DA791D" w:rsidP="00E304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 at Mini-O </w:t>
            </w:r>
            <w:r w:rsidRPr="00601776">
              <w:t>(1</w:t>
            </w:r>
            <w:r w:rsidRPr="00601776">
              <w:rPr>
                <w:vertAlign w:val="superscript"/>
              </w:rPr>
              <w:t>st</w:t>
            </w:r>
            <w:r w:rsidRPr="00601776">
              <w:t xml:space="preserve"> exit sp Beaulieu)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653CF" w:rsidRDefault="00DA791D" w:rsidP="00E30499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0.6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594F70">
              <w:rPr>
                <w:b/>
                <w:bCs/>
              </w:rPr>
              <w:t>L</w:t>
            </w:r>
            <w:r>
              <w:t xml:space="preserve"> (actually SO) on sharp RH bend (sp Undershore)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653CF" w:rsidRDefault="00DA791D" w:rsidP="00E30499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1.2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1.5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594F70">
              <w:rPr>
                <w:b/>
                <w:bCs/>
              </w:rPr>
              <w:t>L at T</w:t>
            </w:r>
            <w:r>
              <w:t xml:space="preserve"> at grass triangle (no sp)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653CF" w:rsidRDefault="00DA791D" w:rsidP="00E30499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2.7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0.8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594F70">
              <w:rPr>
                <w:b/>
                <w:bCs/>
              </w:rPr>
              <w:t>L at T</w:t>
            </w:r>
            <w:r>
              <w:t xml:space="preserve"> (sp Lymington)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653CF" w:rsidRDefault="00DA791D" w:rsidP="00E30499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3.5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0.9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594F70">
              <w:rPr>
                <w:b/>
                <w:bCs/>
              </w:rPr>
              <w:t>R</w:t>
            </w:r>
            <w:r>
              <w:t xml:space="preserve"> by Red Lion PH (sp Sandy Down) into </w:t>
            </w:r>
            <w:smartTag w:uri="urn:schemas-microsoft-com:office:smarttags" w:element="address">
              <w:smartTag w:uri="urn:schemas-microsoft-com:office:smarttags" w:element="Street">
                <w:r>
                  <w:t>Roydon Ln</w:t>
                </w:r>
              </w:smartTag>
            </w:smartTag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653CF" w:rsidRDefault="00DA791D" w:rsidP="00E30499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4.4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1.0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594F70">
              <w:rPr>
                <w:b/>
                <w:bCs/>
              </w:rPr>
              <w:t>L at X</w:t>
            </w:r>
            <w:r>
              <w:t xml:space="preserve"> (sp Sandy Down)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653CF" w:rsidRDefault="00DA791D" w:rsidP="00E30499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5.4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1.1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594F70">
              <w:rPr>
                <w:b/>
                <w:bCs/>
              </w:rPr>
              <w:t>R at T</w:t>
            </w:r>
            <w:r>
              <w:t xml:space="preserve"> onto A337 (no sp)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653CF" w:rsidRDefault="00DA791D" w:rsidP="00E30499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6.9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E30499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0.6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F4EFC" w:rsidRDefault="00DA791D" w:rsidP="00E30499">
            <w:pPr>
              <w:rPr>
                <w:b/>
                <w:bCs/>
                <w:snapToGrid w:val="0"/>
                <w:color w:val="000000"/>
                <w:sz w:val="24"/>
                <w:lang w:eastAsia="en-US"/>
              </w:rPr>
            </w:pPr>
            <w:r w:rsidRPr="00594F70">
              <w:rPr>
                <w:b/>
                <w:bCs/>
              </w:rPr>
              <w:t>1st L</w:t>
            </w:r>
            <w:r>
              <w:t xml:space="preserve"> (no sp) and over CG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653CF" w:rsidRDefault="00DA791D" w:rsidP="00E30499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7.5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587724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0.8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F4EFC" w:rsidRDefault="00DA791D" w:rsidP="00587724">
            <w:pPr>
              <w:rPr>
                <w:b/>
                <w:bCs/>
                <w:snapToGrid w:val="0"/>
                <w:color w:val="000000"/>
                <w:sz w:val="24"/>
                <w:lang w:eastAsia="en-US"/>
              </w:rPr>
            </w:pPr>
            <w:r w:rsidRPr="00594F70">
              <w:rPr>
                <w:b/>
                <w:bCs/>
              </w:rPr>
              <w:t>2nd R</w:t>
            </w:r>
            <w:r>
              <w:t xml:space="preserve"> onto B3055 (sp Brockenhurst) and thro TLs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653CF" w:rsidRDefault="00DA791D" w:rsidP="00587724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8.3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587724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1.9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F4EFC" w:rsidRDefault="00DA791D" w:rsidP="00587724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594F70">
              <w:rPr>
                <w:b/>
                <w:bCs/>
              </w:rPr>
              <w:t>L</w:t>
            </w:r>
            <w:r>
              <w:t xml:space="preserve"> at </w:t>
            </w:r>
            <w:r w:rsidRPr="00594F70">
              <w:rPr>
                <w:b/>
                <w:bCs/>
              </w:rPr>
              <w:t>stg X</w:t>
            </w:r>
            <w:r>
              <w:t xml:space="preserve"> (sp Village Centre)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587724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B91F84">
              <w:rPr>
                <w:snapToGrid w:val="0"/>
                <w:color w:val="000000"/>
                <w:szCs w:val="22"/>
                <w:lang w:eastAsia="en-US"/>
              </w:rPr>
              <w:t>10.</w:t>
            </w:r>
            <w:r>
              <w:rPr>
                <w:snapToGrid w:val="0"/>
                <w:color w:val="000000"/>
                <w:szCs w:val="22"/>
                <w:lang w:eastAsia="en-US"/>
              </w:rPr>
              <w:t>2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41134" w:rsidRDefault="00DA791D" w:rsidP="00587724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F4EFC" w:rsidRDefault="00DA791D" w:rsidP="00587724">
            <w:pPr>
              <w:rPr>
                <w:snapToGrid w:val="0"/>
                <w:color w:val="000000"/>
                <w:sz w:val="24"/>
                <w:lang w:eastAsia="en-US"/>
              </w:rPr>
            </w:pPr>
            <w:r>
              <w:t xml:space="preserve">Thro' watersplash and </w:t>
            </w:r>
            <w:r w:rsidRPr="00594F70">
              <w:rPr>
                <w:b/>
                <w:bCs/>
              </w:rPr>
              <w:t>R at T</w:t>
            </w:r>
            <w:r>
              <w:t xml:space="preserve"> (sp Rhinefield)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587724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B91F84">
              <w:rPr>
                <w:snapToGrid w:val="0"/>
                <w:color w:val="000000"/>
                <w:szCs w:val="22"/>
                <w:lang w:eastAsia="en-US"/>
              </w:rPr>
              <w:t>10.</w:t>
            </w:r>
            <w:r>
              <w:rPr>
                <w:snapToGrid w:val="0"/>
                <w:color w:val="000000"/>
                <w:szCs w:val="22"/>
                <w:lang w:eastAsia="en-US"/>
              </w:rPr>
              <w:t>5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587724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6.9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AF17C0" w:rsidRDefault="00DA791D" w:rsidP="00587724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594F70">
              <w:rPr>
                <w:b/>
                <w:bCs/>
              </w:rPr>
              <w:t>SO at X</w:t>
            </w:r>
            <w:r>
              <w:t xml:space="preserve"> across A35 + 2 CGs {fast traffic on A35}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587724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B91F84">
              <w:rPr>
                <w:snapToGrid w:val="0"/>
                <w:color w:val="000000"/>
                <w:szCs w:val="22"/>
                <w:lang w:eastAsia="en-US"/>
              </w:rPr>
              <w:t>17.</w:t>
            </w:r>
            <w:r>
              <w:rPr>
                <w:snapToGrid w:val="0"/>
                <w:color w:val="000000"/>
                <w:szCs w:val="22"/>
                <w:lang w:eastAsia="en-US"/>
              </w:rPr>
              <w:t>4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587724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4.2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594F70" w:rsidRDefault="00DA791D" w:rsidP="00587724">
            <w:r w:rsidRPr="00902331">
              <w:rPr>
                <w:b/>
                <w:bCs/>
              </w:rPr>
              <w:t>L at T</w:t>
            </w:r>
            <w:r>
              <w:t xml:space="preserve"> (no sp)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587724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B91F84">
              <w:rPr>
                <w:snapToGrid w:val="0"/>
                <w:color w:val="000000"/>
                <w:szCs w:val="22"/>
                <w:lang w:eastAsia="en-US"/>
              </w:rPr>
              <w:t>21.</w:t>
            </w:r>
            <w:r>
              <w:rPr>
                <w:snapToGrid w:val="0"/>
                <w:color w:val="000000"/>
                <w:szCs w:val="22"/>
                <w:lang w:eastAsia="en-US"/>
              </w:rPr>
              <w:t>6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797644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9.5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797644">
            <w:r w:rsidRPr="00902331">
              <w:rPr>
                <w:b/>
                <w:bCs/>
              </w:rPr>
              <w:t>R</w:t>
            </w:r>
            <w:r>
              <w:t xml:space="preserve"> sp Mockbeggar) and thro' ford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797644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B91F84">
              <w:rPr>
                <w:snapToGrid w:val="0"/>
                <w:color w:val="000000"/>
                <w:szCs w:val="22"/>
                <w:lang w:eastAsia="en-US"/>
              </w:rPr>
              <w:t>3</w:t>
            </w:r>
            <w:r>
              <w:rPr>
                <w:snapToGrid w:val="0"/>
                <w:color w:val="000000"/>
                <w:szCs w:val="22"/>
                <w:lang w:eastAsia="en-US"/>
              </w:rPr>
              <w:t>1.1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45457F">
            <w:pPr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 xml:space="preserve">  4.2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797644">
            <w:pPr>
              <w:rPr>
                <w:snapToGrid w:val="0"/>
                <w:color w:val="000000"/>
                <w:szCs w:val="22"/>
                <w:lang w:eastAsia="en-US"/>
              </w:rPr>
            </w:pPr>
            <w:r w:rsidRPr="00902331">
              <w:rPr>
                <w:b/>
                <w:bCs/>
                <w:snapToGrid w:val="0"/>
                <w:color w:val="000000"/>
                <w:szCs w:val="22"/>
                <w:lang w:eastAsia="en-US"/>
              </w:rPr>
              <w:t>R at T</w:t>
            </w:r>
            <w:r>
              <w:rPr>
                <w:b/>
                <w:bCs/>
                <w:snapToGrid w:val="0"/>
                <w:color w:val="000000"/>
                <w:szCs w:val="22"/>
                <w:lang w:eastAsia="en-US"/>
              </w:rPr>
              <w:t xml:space="preserve"> </w:t>
            </w:r>
            <w:r>
              <w:rPr>
                <w:snapToGrid w:val="0"/>
                <w:color w:val="000000"/>
                <w:szCs w:val="22"/>
                <w:lang w:eastAsia="en-US"/>
              </w:rPr>
              <w:t>(no sp)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797644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902331">
              <w:rPr>
                <w:snapToGrid w:val="0"/>
                <w:color w:val="000000"/>
                <w:szCs w:val="22"/>
                <w:lang w:eastAsia="en-US"/>
              </w:rPr>
              <w:t>35.</w:t>
            </w:r>
            <w:r>
              <w:rPr>
                <w:snapToGrid w:val="0"/>
                <w:color w:val="000000"/>
                <w:szCs w:val="22"/>
                <w:lang w:eastAsia="en-US"/>
              </w:rPr>
              <w:t>3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797644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0.1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797644">
            <w:pPr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Cs w:val="22"/>
                <w:lang w:eastAsia="en-US"/>
              </w:rPr>
              <w:t xml:space="preserve">L </w:t>
            </w:r>
            <w:r>
              <w:rPr>
                <w:snapToGrid w:val="0"/>
                <w:color w:val="000000"/>
                <w:szCs w:val="22"/>
                <w:lang w:eastAsia="en-US"/>
              </w:rPr>
              <w:t>(sp Stuckton)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797644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35.4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8902C3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0.8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8902C3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L at T </w:t>
            </w:r>
            <w:r>
              <w:rPr>
                <w:szCs w:val="22"/>
              </w:rPr>
              <w:t>(sp Fordingbridge)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8902C3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36.2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D92871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1.7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D92871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R at T </w:t>
            </w:r>
            <w:r>
              <w:rPr>
                <w:szCs w:val="22"/>
              </w:rPr>
              <w:t>and imm.</w:t>
            </w:r>
            <w:r>
              <w:rPr>
                <w:b/>
                <w:bCs/>
                <w:szCs w:val="22"/>
              </w:rPr>
              <w:t xml:space="preserve"> L at T </w:t>
            </w:r>
            <w:r>
              <w:rPr>
                <w:szCs w:val="22"/>
              </w:rPr>
              <w:t>(sp Fordingbridge)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D92871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37.9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D92871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0.3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D92871" w:rsidRDefault="00DA791D" w:rsidP="00D9287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L </w:t>
            </w:r>
            <w:r>
              <w:rPr>
                <w:szCs w:val="22"/>
              </w:rPr>
              <w:t>(1</w:t>
            </w:r>
            <w:r w:rsidRPr="00D92871">
              <w:rPr>
                <w:szCs w:val="22"/>
                <w:vertAlign w:val="superscript"/>
              </w:rPr>
              <w:t>st</w:t>
            </w:r>
            <w:r>
              <w:rPr>
                <w:szCs w:val="22"/>
              </w:rPr>
              <w:t xml:space="preserve"> Exit) at </w:t>
            </w:r>
            <w:r>
              <w:rPr>
                <w:b/>
                <w:bCs/>
                <w:szCs w:val="22"/>
              </w:rPr>
              <w:t xml:space="preserve"> mini 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D92871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38.2</w:t>
            </w:r>
          </w:p>
        </w:tc>
      </w:tr>
      <w:tr w:rsidR="00DA791D" w:rsidRPr="00941134" w:rsidTr="001E6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D92871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5.5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D92871">
            <w:pPr>
              <w:rPr>
                <w:szCs w:val="22"/>
              </w:rPr>
            </w:pPr>
            <w:r w:rsidRPr="00D92871">
              <w:rPr>
                <w:b/>
                <w:bCs/>
                <w:szCs w:val="22"/>
              </w:rPr>
              <w:t>R</w:t>
            </w:r>
            <w:r>
              <w:rPr>
                <w:szCs w:val="22"/>
              </w:rPr>
              <w:t xml:space="preserve"> (sp Martin) into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2"/>
                  </w:rPr>
                  <w:t>High St</w:t>
                </w:r>
              </w:smartTag>
            </w:smartTag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D92871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43.7</w:t>
            </w:r>
          </w:p>
        </w:tc>
      </w:tr>
      <w:tr w:rsidR="00DA791D" w:rsidRPr="00941134" w:rsidTr="001E6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D92871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4.0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75A73" w:rsidRDefault="00DA791D" w:rsidP="00D92871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szCs w:val="22"/>
              </w:rPr>
              <w:t>L at</w:t>
            </w:r>
            <w:r w:rsidRPr="008320F2">
              <w:rPr>
                <w:szCs w:val="22"/>
              </w:rPr>
              <w:t xml:space="preserve"> stgd</w:t>
            </w:r>
            <w:r>
              <w:rPr>
                <w:b/>
                <w:bCs/>
                <w:szCs w:val="22"/>
              </w:rPr>
              <w:t xml:space="preserve"> X </w:t>
            </w:r>
            <w:r>
              <w:rPr>
                <w:szCs w:val="22"/>
              </w:rPr>
              <w:t xml:space="preserve">(sp Cranborne) </w:t>
            </w:r>
            <w:r w:rsidRPr="0052016D">
              <w:rPr>
                <w:b/>
                <w:bCs/>
                <w:i/>
                <w:iCs/>
                <w:szCs w:val="22"/>
              </w:rPr>
              <w:t>INFO CONTROL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791D" w:rsidRPr="00902331" w:rsidRDefault="00DA791D" w:rsidP="00D92871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47.7</w:t>
            </w:r>
          </w:p>
        </w:tc>
      </w:tr>
      <w:tr w:rsidR="00DA791D" w:rsidRPr="00941134" w:rsidTr="001E6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D92871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6.3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13DA1" w:rsidRDefault="00DA791D" w:rsidP="00D92871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R at T </w:t>
            </w:r>
            <w:r>
              <w:rPr>
                <w:szCs w:val="22"/>
              </w:rPr>
              <w:t>(by Cranborne Stores) unreliable sp – Wimborne M.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91D" w:rsidRDefault="00DA791D" w:rsidP="00D92871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54.0</w:t>
            </w:r>
          </w:p>
        </w:tc>
      </w:tr>
      <w:tr w:rsidR="00DA791D" w:rsidRPr="00941134" w:rsidTr="001E6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0.3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A791D" w:rsidRDefault="00DA791D" w:rsidP="0066240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R into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Cs w:val="22"/>
                  </w:rPr>
                  <w:t>Cranborne</w:t>
                </w:r>
              </w:smartTag>
              <w:r>
                <w:rPr>
                  <w:b/>
                  <w:bCs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Cs w:val="22"/>
                  </w:rPr>
                  <w:t>Garden</w:t>
                </w:r>
              </w:smartTag>
            </w:smartTag>
            <w:r>
              <w:rPr>
                <w:b/>
                <w:bCs/>
                <w:szCs w:val="22"/>
              </w:rPr>
              <w:t xml:space="preserve"> Centre Café Control. (Stickers on the counter)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54.3</w:t>
            </w:r>
          </w:p>
        </w:tc>
      </w:tr>
      <w:tr w:rsidR="00DA791D" w:rsidRPr="00B46E30" w:rsidTr="001E6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47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A791D" w:rsidRPr="00B46E30" w:rsidRDefault="00DA791D" w:rsidP="0066240A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  <w:lang w:eastAsia="en-US"/>
              </w:rPr>
            </w:pPr>
            <w:r w:rsidRPr="00B46E30">
              <w:rPr>
                <w:b/>
                <w:bCs/>
                <w:snapToGrid w:val="0"/>
                <w:color w:val="000000"/>
                <w:sz w:val="26"/>
                <w:szCs w:val="26"/>
                <w:lang w:eastAsia="en-US"/>
              </w:rPr>
              <w:t xml:space="preserve">Stage </w:t>
            </w:r>
            <w:r>
              <w:rPr>
                <w:b/>
                <w:bCs/>
                <w:snapToGrid w:val="0"/>
                <w:color w:val="000000"/>
                <w:sz w:val="26"/>
                <w:szCs w:val="26"/>
                <w:lang w:eastAsia="en-US"/>
              </w:rPr>
              <w:t>2</w:t>
            </w:r>
            <w:r w:rsidRPr="00B46E30">
              <w:rPr>
                <w:b/>
                <w:bCs/>
                <w:snapToGrid w:val="0"/>
                <w:color w:val="000000"/>
                <w:sz w:val="26"/>
                <w:szCs w:val="26"/>
                <w:lang w:eastAsia="en-US"/>
              </w:rPr>
              <w:t xml:space="preserve"> – Back to </w:t>
            </w:r>
            <w:smartTag w:uri="urn:schemas-microsoft-com:office:smarttags" w:element="place">
              <w:smartTag w:uri="urn:schemas-microsoft-com:office:smarttags" w:element="PlaceName">
                <w:r w:rsidRPr="00B46E30">
                  <w:rPr>
                    <w:b/>
                    <w:bCs/>
                    <w:snapToGrid w:val="0"/>
                    <w:color w:val="000000"/>
                    <w:sz w:val="26"/>
                    <w:szCs w:val="26"/>
                    <w:lang w:eastAsia="en-US"/>
                  </w:rPr>
                  <w:t>Solent</w:t>
                </w:r>
              </w:smartTag>
              <w:r w:rsidRPr="00B46E30">
                <w:rPr>
                  <w:b/>
                  <w:bCs/>
                  <w:snapToGrid w:val="0"/>
                  <w:color w:val="000000"/>
                  <w:sz w:val="26"/>
                  <w:szCs w:val="26"/>
                  <w:lang w:eastAsia="en-US"/>
                </w:rPr>
                <w:t xml:space="preserve"> </w:t>
              </w:r>
              <w:smartTag w:uri="urn:schemas-microsoft-com:office:smarttags" w:element="PlaceType">
                <w:r w:rsidRPr="00B46E30">
                  <w:rPr>
                    <w:b/>
                    <w:bCs/>
                    <w:snapToGrid w:val="0"/>
                    <w:color w:val="000000"/>
                    <w:sz w:val="26"/>
                    <w:szCs w:val="26"/>
                    <w:lang w:eastAsia="en-US"/>
                  </w:rPr>
                  <w:t>Shores</w:t>
                </w:r>
              </w:smartTag>
            </w:smartTag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320F2" w:rsidRDefault="00DA791D" w:rsidP="0066240A">
            <w:pPr>
              <w:rPr>
                <w:szCs w:val="22"/>
              </w:rPr>
            </w:pPr>
            <w:r>
              <w:rPr>
                <w:szCs w:val="22"/>
              </w:rPr>
              <w:t xml:space="preserve">From Control </w:t>
            </w:r>
            <w:r>
              <w:rPr>
                <w:b/>
                <w:bCs/>
                <w:szCs w:val="22"/>
              </w:rPr>
              <w:t>L</w:t>
            </w:r>
            <w:r>
              <w:rPr>
                <w:szCs w:val="22"/>
              </w:rPr>
              <w:t xml:space="preserve"> downhill following road through village then…..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1.3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E32671" w:rsidRDefault="00DA791D" w:rsidP="0066240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R </w:t>
            </w:r>
            <w:r w:rsidRPr="00E62A2B">
              <w:rPr>
                <w:szCs w:val="22"/>
              </w:rPr>
              <w:t xml:space="preserve">(sp </w:t>
            </w:r>
            <w:r>
              <w:rPr>
                <w:szCs w:val="22"/>
              </w:rPr>
              <w:t>Crendell</w:t>
            </w:r>
            <w:r w:rsidRPr="00E62A2B">
              <w:rPr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55.6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1.5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4B02E9" w:rsidRDefault="00DA791D" w:rsidP="0066240A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R at T </w:t>
            </w:r>
            <w:r>
              <w:rPr>
                <w:szCs w:val="22"/>
              </w:rPr>
              <w:t>(sp Crendell)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57.1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L at T </w:t>
            </w:r>
            <w:r>
              <w:rPr>
                <w:szCs w:val="22"/>
              </w:rPr>
              <w:t>(triangle) B3078 (sp Alderholt)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59.2</w:t>
            </w:r>
          </w:p>
        </w:tc>
      </w:tr>
      <w:tr w:rsidR="00DA791D" w:rsidRPr="00941134" w:rsidTr="00581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66240A">
            <w:pPr>
              <w:rPr>
                <w:snapToGrid w:val="0"/>
                <w:color w:val="000000"/>
                <w:szCs w:val="22"/>
                <w:lang w:eastAsia="en-US"/>
              </w:rPr>
            </w:pPr>
            <w:r w:rsidRPr="005B64D2">
              <w:rPr>
                <w:b/>
                <w:bCs/>
                <w:szCs w:val="22"/>
              </w:rPr>
              <w:t>R</w:t>
            </w:r>
            <w:r w:rsidRPr="00902331">
              <w:rPr>
                <w:szCs w:val="22"/>
              </w:rPr>
              <w:t xml:space="preserve"> (sp Ibsley) into </w:t>
            </w:r>
            <w:smartTag w:uri="urn:schemas-microsoft-com:office:smarttags" w:element="address">
              <w:smartTag w:uri="urn:schemas-microsoft-com:office:smarttags" w:element="Street">
                <w:r w:rsidRPr="00902331">
                  <w:rPr>
                    <w:szCs w:val="22"/>
                  </w:rPr>
                  <w:t>Ringwood Road</w:t>
                </w:r>
              </w:smartTag>
            </w:smartTag>
            <w:r w:rsidRPr="00902331">
              <w:rPr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02331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61.5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1.7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003327">
              <w:rPr>
                <w:b/>
                <w:bCs/>
              </w:rPr>
              <w:t>R at T</w:t>
            </w:r>
            <w:r>
              <w:t xml:space="preserve"> (no sp)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63.2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1.4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003327" w:rsidRDefault="00DA791D" w:rsidP="0066240A">
            <w:r w:rsidRPr="00003327">
              <w:rPr>
                <w:b/>
                <w:bCs/>
              </w:rPr>
              <w:t>3rd L</w:t>
            </w:r>
            <w:r>
              <w:t xml:space="preserve"> (sp Ibsley)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64.6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1.9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003327">
              <w:rPr>
                <w:b/>
                <w:bCs/>
              </w:rPr>
              <w:t>R at T</w:t>
            </w:r>
            <w:r>
              <w:t xml:space="preserve"> (sp Ringwood A338)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66.6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003327">
              <w:rPr>
                <w:b/>
                <w:bCs/>
              </w:rPr>
              <w:t>1st L</w:t>
            </w:r>
            <w:r>
              <w:t xml:space="preserve"> (sp Mockbeggar) into </w:t>
            </w:r>
            <w:smartTag w:uri="urn:schemas-microsoft-com:office:smarttags" w:element="address">
              <w:smartTag w:uri="urn:schemas-microsoft-com:office:smarttags" w:element="Street">
                <w:r>
                  <w:t>Mockbeggar Lane</w:t>
                </w:r>
              </w:smartTag>
            </w:smartTag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66.9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1.2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>
              <w:t xml:space="preserve">Over CG and </w:t>
            </w:r>
            <w:r w:rsidRPr="00003327">
              <w:rPr>
                <w:b/>
                <w:bCs/>
              </w:rPr>
              <w:t xml:space="preserve">R </w:t>
            </w:r>
            <w:r w:rsidRPr="00003327">
              <w:t>at stg</w:t>
            </w:r>
            <w:r w:rsidRPr="00003327">
              <w:rPr>
                <w:b/>
                <w:bCs/>
              </w:rPr>
              <w:t xml:space="preserve"> X</w:t>
            </w:r>
            <w:r>
              <w:t xml:space="preserve"> (sp </w:t>
            </w:r>
            <w:smartTag w:uri="urn:schemas-microsoft-com:office:smarttags" w:element="address">
              <w:smartTag w:uri="urn:schemas-microsoft-com:office:smarttags" w:element="Street">
                <w:r>
                  <w:t>Moyles Court</w:t>
                </w:r>
              </w:smartTag>
            </w:smartTag>
            <w: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68.1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0.9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B567B" w:rsidRDefault="00DA791D" w:rsidP="0066240A">
            <w:r>
              <w:t>thro ford and keep</w:t>
            </w:r>
            <w:r w:rsidRPr="00003327">
              <w:rPr>
                <w:b/>
                <w:bCs/>
              </w:rPr>
              <w:t xml:space="preserve"> R</w:t>
            </w:r>
            <w:r>
              <w:t xml:space="preserve"> (sp </w:t>
            </w:r>
            <w:smartTag w:uri="urn:schemas-microsoft-com:office:smarttags" w:element="place">
              <w:smartTag w:uri="urn:schemas-microsoft-com:office:smarttags" w:element="City">
                <w:r>
                  <w:t>Rockford</w:t>
                </w:r>
              </w:smartTag>
            </w:smartTag>
            <w: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69.0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8B6442">
              <w:rPr>
                <w:snapToGrid w:val="0"/>
                <w:color w:val="000000"/>
                <w:szCs w:val="22"/>
                <w:lang w:eastAsia="en-US"/>
              </w:rPr>
              <w:t>2.7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>
              <w:t xml:space="preserve">Fork </w:t>
            </w:r>
            <w:r w:rsidRPr="008B137D">
              <w:rPr>
                <w:b/>
                <w:bCs/>
              </w:rPr>
              <w:t>L</w:t>
            </w:r>
            <w:r>
              <w:t xml:space="preserve"> towards thatched house( no sp) as road bends </w:t>
            </w:r>
            <w:r w:rsidRPr="008B137D">
              <w:rPr>
                <w:b/>
                <w:bCs/>
              </w:rPr>
              <w:t>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71.7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0.2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r w:rsidRPr="008B137D">
              <w:rPr>
                <w:b/>
                <w:bCs/>
              </w:rPr>
              <w:t>L at T</w:t>
            </w:r>
            <w:r>
              <w:t xml:space="preserve"> (no sp)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71.9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0,3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r w:rsidRPr="008B137D">
              <w:rPr>
                <w:b/>
                <w:bCs/>
              </w:rPr>
              <w:t>R</w:t>
            </w:r>
            <w:r>
              <w:t xml:space="preserve"> at </w:t>
            </w:r>
            <w:r w:rsidRPr="008B137D">
              <w:rPr>
                <w:b/>
                <w:bCs/>
              </w:rPr>
              <w:t>mini O</w:t>
            </w:r>
            <w:r>
              <w:t xml:space="preserve"> (sp Hightown)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72.2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0.2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r>
              <w:t xml:space="preserve">1st </w:t>
            </w:r>
            <w:r w:rsidRPr="008B137D">
              <w:rPr>
                <w:b/>
                <w:bCs/>
              </w:rPr>
              <w:t>L</w:t>
            </w:r>
            <w:r>
              <w:t xml:space="preserve"> (no sp) into </w:t>
            </w:r>
            <w:smartTag w:uri="urn:schemas-microsoft-com:office:smarttags" w:element="address">
              <w:smartTag w:uri="urn:schemas-microsoft-com:office:smarttags" w:element="Street">
                <w:r>
                  <w:t>Eastfield Lane</w:t>
                </w:r>
              </w:smartTag>
            </w:smartTag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72.4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0.8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r w:rsidRPr="008B137D">
              <w:rPr>
                <w:b/>
                <w:bCs/>
              </w:rPr>
              <w:t>R</w:t>
            </w:r>
            <w:r>
              <w:t xml:space="preserve"> at Elm Tree PH (sp Burley) into </w:t>
            </w:r>
            <w:smartTag w:uri="urn:schemas-microsoft-com:office:smarttags" w:element="address">
              <w:smartTag w:uri="urn:schemas-microsoft-com:office:smarttags" w:element="Street">
                <w:r>
                  <w:t>Crow Lane</w:t>
                </w:r>
              </w:smartTag>
            </w:smartTag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73.2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1.0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r w:rsidRPr="008B137D">
              <w:rPr>
                <w:b/>
                <w:bCs/>
              </w:rPr>
              <w:t>SO (L/R)</w:t>
            </w:r>
            <w:r>
              <w:t xml:space="preserve"> at </w:t>
            </w:r>
            <w:r w:rsidRPr="008B137D">
              <w:rPr>
                <w:b/>
                <w:bCs/>
              </w:rPr>
              <w:t>stg X</w:t>
            </w:r>
            <w:r>
              <w:t xml:space="preserve"> (sp Bransgore)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74.2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1.2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r w:rsidRPr="008B137D">
              <w:rPr>
                <w:b/>
                <w:bCs/>
              </w:rPr>
              <w:t>L at T</w:t>
            </w:r>
            <w:r>
              <w:t xml:space="preserve"> (sp North Ripley)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75.4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6.1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r w:rsidRPr="008B137D">
              <w:rPr>
                <w:b/>
                <w:bCs/>
              </w:rPr>
              <w:t>SO (L/R)</w:t>
            </w:r>
            <w:r>
              <w:t xml:space="preserve"> at </w:t>
            </w:r>
            <w:r w:rsidRPr="008B137D">
              <w:rPr>
                <w:b/>
                <w:bCs/>
              </w:rPr>
              <w:t>stg X</w:t>
            </w:r>
            <w:r>
              <w:t xml:space="preserve"> (sp Highcliffe) into </w:t>
            </w:r>
            <w:smartTag w:uri="urn:schemas-microsoft-com:office:smarttags" w:element="address">
              <w:smartTag w:uri="urn:schemas-microsoft-com:office:smarttags" w:element="Street">
                <w:r>
                  <w:t>Ringwood Road</w:t>
                </w:r>
              </w:smartTag>
            </w:smartTag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81.5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3.4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r w:rsidRPr="008B137D">
              <w:rPr>
                <w:b/>
                <w:bCs/>
              </w:rPr>
              <w:t>SO (L/R)</w:t>
            </w:r>
            <w:r>
              <w:t xml:space="preserve"> at </w:t>
            </w:r>
            <w:r w:rsidRPr="008B137D">
              <w:rPr>
                <w:b/>
                <w:bCs/>
              </w:rPr>
              <w:t>Stg X</w:t>
            </w:r>
            <w:r>
              <w:t xml:space="preserve"> over A35 at Cat &amp; Fiddle PH (sp Walkford) {fast traffic on A35}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91F84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84.9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2.1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8B137D">
              <w:rPr>
                <w:b/>
                <w:bCs/>
              </w:rPr>
              <w:t>L</w:t>
            </w:r>
            <w:r>
              <w:t xml:space="preserve"> (1st exit) at </w:t>
            </w:r>
            <w:r w:rsidRPr="008B137D">
              <w:rPr>
                <w:b/>
                <w:bCs/>
              </w:rPr>
              <w:t>Milestone O</w:t>
            </w:r>
            <w:r>
              <w:t xml:space="preserve"> (sp Lymington) onto A337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8B6442">
              <w:rPr>
                <w:snapToGrid w:val="0"/>
                <w:color w:val="000000"/>
                <w:szCs w:val="22"/>
                <w:lang w:eastAsia="en-US"/>
              </w:rPr>
              <w:t>8</w:t>
            </w:r>
            <w:r>
              <w:rPr>
                <w:snapToGrid w:val="0"/>
                <w:color w:val="000000"/>
                <w:szCs w:val="22"/>
                <w:lang w:eastAsia="en-US"/>
              </w:rPr>
              <w:t>7</w:t>
            </w:r>
            <w:r w:rsidRPr="008B6442">
              <w:rPr>
                <w:snapToGrid w:val="0"/>
                <w:color w:val="000000"/>
                <w:szCs w:val="22"/>
                <w:lang w:eastAsia="en-US"/>
              </w:rPr>
              <w:t>.0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1.0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8B137D">
              <w:rPr>
                <w:b/>
                <w:bCs/>
              </w:rPr>
              <w:t>R</w:t>
            </w:r>
            <w:r>
              <w:t xml:space="preserve"> (sp Barton-on-Sea) into </w:t>
            </w:r>
            <w:smartTag w:uri="urn:schemas-microsoft-com:office:smarttags" w:element="address">
              <w:smartTag w:uri="urn:schemas-microsoft-com:office:smarttags" w:element="Street">
                <w:r>
                  <w:t>Western Ave</w:t>
                </w:r>
              </w:smartTag>
            </w:smartTag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8B6442">
              <w:rPr>
                <w:snapToGrid w:val="0"/>
                <w:color w:val="000000"/>
                <w:szCs w:val="22"/>
                <w:lang w:eastAsia="en-US"/>
              </w:rPr>
              <w:t>8</w:t>
            </w:r>
            <w:r>
              <w:rPr>
                <w:snapToGrid w:val="0"/>
                <w:color w:val="000000"/>
                <w:szCs w:val="22"/>
                <w:lang w:eastAsia="en-US"/>
              </w:rPr>
              <w:t>8</w:t>
            </w:r>
            <w:r w:rsidRPr="008B6442">
              <w:rPr>
                <w:snapToGrid w:val="0"/>
                <w:color w:val="000000"/>
                <w:szCs w:val="22"/>
                <w:lang w:eastAsia="en-US"/>
              </w:rPr>
              <w:t>.0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0.8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8B137D">
              <w:rPr>
                <w:b/>
                <w:bCs/>
              </w:rPr>
              <w:t>L at T</w:t>
            </w:r>
            <w:r>
              <w:t xml:space="preserve"> (no sp) into </w:t>
            </w:r>
            <w:smartTag w:uri="urn:schemas-microsoft-com:office:smarttags" w:element="address">
              <w:smartTag w:uri="urn:schemas-microsoft-com:office:smarttags" w:element="Street">
                <w:r>
                  <w:t>Marine Drive West</w:t>
                </w:r>
              </w:smartTag>
            </w:smartTag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8B6442">
              <w:rPr>
                <w:snapToGrid w:val="0"/>
                <w:color w:val="000000"/>
                <w:szCs w:val="22"/>
                <w:lang w:eastAsia="en-US"/>
              </w:rPr>
              <w:t>8</w:t>
            </w:r>
            <w:r>
              <w:rPr>
                <w:snapToGrid w:val="0"/>
                <w:color w:val="000000"/>
                <w:szCs w:val="22"/>
                <w:lang w:eastAsia="en-US"/>
              </w:rPr>
              <w:t>8</w:t>
            </w:r>
            <w:r w:rsidRPr="008B6442">
              <w:rPr>
                <w:snapToGrid w:val="0"/>
                <w:color w:val="000000"/>
                <w:szCs w:val="22"/>
                <w:lang w:eastAsia="en-US"/>
              </w:rPr>
              <w:t>.8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0.3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8B137D">
              <w:rPr>
                <w:b/>
                <w:bCs/>
              </w:rPr>
              <w:t>R at T</w:t>
            </w:r>
            <w:r>
              <w:t xml:space="preserve"> (no sp)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8B6442">
              <w:rPr>
                <w:snapToGrid w:val="0"/>
                <w:color w:val="000000"/>
                <w:szCs w:val="22"/>
                <w:lang w:eastAsia="en-US"/>
              </w:rPr>
              <w:t>8</w:t>
            </w:r>
            <w:r>
              <w:rPr>
                <w:snapToGrid w:val="0"/>
                <w:color w:val="000000"/>
                <w:szCs w:val="22"/>
                <w:lang w:eastAsia="en-US"/>
              </w:rPr>
              <w:t>9</w:t>
            </w:r>
            <w:r w:rsidRPr="008B6442">
              <w:rPr>
                <w:snapToGrid w:val="0"/>
                <w:color w:val="000000"/>
                <w:szCs w:val="22"/>
                <w:lang w:eastAsia="en-US"/>
              </w:rPr>
              <w:t>.</w:t>
            </w:r>
            <w:r>
              <w:rPr>
                <w:snapToGrid w:val="0"/>
                <w:color w:val="000000"/>
                <w:szCs w:val="22"/>
                <w:lang w:eastAsia="en-US"/>
              </w:rPr>
              <w:t>3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1.3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8B137D">
              <w:rPr>
                <w:b/>
                <w:bCs/>
              </w:rPr>
              <w:t>L</w:t>
            </w:r>
            <w:r>
              <w:t xml:space="preserve"> at cul-de-sac sign into </w:t>
            </w:r>
            <w:smartTag w:uri="urn:schemas-microsoft-com:office:smarttags" w:element="address">
              <w:smartTag w:uri="urn:schemas-microsoft-com:office:smarttags" w:element="Street">
                <w:r>
                  <w:t>Becton Lane</w:t>
                </w:r>
              </w:smartTag>
            </w:smartTag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90</w:t>
            </w:r>
            <w:r w:rsidRPr="008B6442">
              <w:rPr>
                <w:snapToGrid w:val="0"/>
                <w:color w:val="000000"/>
                <w:szCs w:val="22"/>
                <w:lang w:eastAsia="en-US"/>
              </w:rPr>
              <w:t>.</w:t>
            </w:r>
            <w:r>
              <w:rPr>
                <w:snapToGrid w:val="0"/>
                <w:color w:val="000000"/>
                <w:szCs w:val="22"/>
                <w:lang w:eastAsia="en-US"/>
              </w:rPr>
              <w:t>5</w:t>
            </w:r>
          </w:p>
        </w:tc>
      </w:tr>
      <w:tr w:rsidR="00DA791D" w:rsidRPr="00941134" w:rsidTr="007976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 xml:space="preserve">1.1 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8B137D">
              <w:rPr>
                <w:b/>
                <w:bCs/>
              </w:rPr>
              <w:t>R at T</w:t>
            </w:r>
            <w:r>
              <w:t xml:space="preserve"> (sp </w:t>
            </w:r>
            <w:smartTag w:uri="urn:schemas-microsoft-com:office:smarttags" w:element="place">
              <w:smartTag w:uri="urn:schemas-microsoft-com:office:smarttags" w:element="City">
                <w:r>
                  <w:t>Milford-on-Sea</w:t>
                </w:r>
              </w:smartTag>
            </w:smartTag>
            <w:r>
              <w:t xml:space="preserve">) into </w:t>
            </w:r>
            <w:smartTag w:uri="urn:schemas-microsoft-com:office:smarttags" w:element="address">
              <w:smartTag w:uri="urn:schemas-microsoft-com:office:smarttags" w:element="Street">
                <w:r>
                  <w:t>Milford Rd</w:t>
                </w:r>
              </w:smartTag>
            </w:smartTag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B6442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91</w:t>
            </w:r>
            <w:r w:rsidRPr="008B6442">
              <w:rPr>
                <w:snapToGrid w:val="0"/>
                <w:color w:val="000000"/>
                <w:szCs w:val="22"/>
                <w:lang w:eastAsia="en-US"/>
              </w:rPr>
              <w:t>.</w:t>
            </w:r>
            <w:r>
              <w:rPr>
                <w:snapToGrid w:val="0"/>
                <w:color w:val="000000"/>
                <w:szCs w:val="22"/>
                <w:lang w:eastAsia="en-US"/>
              </w:rPr>
              <w:t>6</w:t>
            </w:r>
          </w:p>
        </w:tc>
      </w:tr>
      <w:tr w:rsidR="00DA791D" w:rsidRPr="00B40775" w:rsidTr="00711D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4.6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8B137D">
              <w:rPr>
                <w:b/>
                <w:bCs/>
              </w:rPr>
              <w:t>R</w:t>
            </w:r>
            <w:r>
              <w:t xml:space="preserve"> (sp Keyhaven) beside </w:t>
            </w:r>
            <w:smartTag w:uri="urn:schemas-microsoft-com:office:smarttags" w:element="place">
              <w:smartTag w:uri="urn:schemas-microsoft-com:office:smarttags" w:element="City">
                <w:r>
                  <w:t>Milford</w:t>
                </w:r>
              </w:smartTag>
            </w:smartTag>
            <w:r>
              <w:t xml:space="preserve"> Green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40775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B40775">
              <w:rPr>
                <w:snapToGrid w:val="0"/>
                <w:color w:val="000000"/>
                <w:szCs w:val="22"/>
                <w:lang w:eastAsia="en-US"/>
              </w:rPr>
              <w:t>9</w:t>
            </w:r>
            <w:r>
              <w:rPr>
                <w:snapToGrid w:val="0"/>
                <w:color w:val="000000"/>
                <w:szCs w:val="22"/>
                <w:lang w:eastAsia="en-US"/>
              </w:rPr>
              <w:t>6</w:t>
            </w:r>
            <w:r w:rsidRPr="00B40775">
              <w:rPr>
                <w:snapToGrid w:val="0"/>
                <w:color w:val="000000"/>
                <w:szCs w:val="22"/>
                <w:lang w:eastAsia="en-US"/>
              </w:rPr>
              <w:t>.</w:t>
            </w:r>
            <w:r>
              <w:rPr>
                <w:snapToGrid w:val="0"/>
                <w:color w:val="000000"/>
                <w:szCs w:val="22"/>
                <w:lang w:eastAsia="en-US"/>
              </w:rPr>
              <w:t>2</w:t>
            </w:r>
          </w:p>
        </w:tc>
      </w:tr>
      <w:tr w:rsidR="00DA791D" w:rsidRPr="00B40775" w:rsidTr="00711D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8B137D">
              <w:rPr>
                <w:b/>
                <w:bCs/>
              </w:rPr>
              <w:t>L</w:t>
            </w:r>
            <w:r>
              <w:t xml:space="preserve"> at stg X (sp Keyhaven)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40775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B40775">
              <w:rPr>
                <w:snapToGrid w:val="0"/>
                <w:color w:val="000000"/>
                <w:szCs w:val="22"/>
                <w:lang w:eastAsia="en-US"/>
              </w:rPr>
              <w:t>9</w:t>
            </w:r>
            <w:r>
              <w:rPr>
                <w:snapToGrid w:val="0"/>
                <w:color w:val="000000"/>
                <w:szCs w:val="22"/>
                <w:lang w:eastAsia="en-US"/>
              </w:rPr>
              <w:t>6</w:t>
            </w:r>
            <w:r w:rsidRPr="00B40775">
              <w:rPr>
                <w:snapToGrid w:val="0"/>
                <w:color w:val="000000"/>
                <w:szCs w:val="22"/>
                <w:lang w:eastAsia="en-US"/>
              </w:rPr>
              <w:t>.</w:t>
            </w:r>
            <w:r>
              <w:rPr>
                <w:snapToGrid w:val="0"/>
                <w:color w:val="000000"/>
                <w:szCs w:val="22"/>
                <w:lang w:eastAsia="en-US"/>
              </w:rPr>
              <w:t>3</w:t>
            </w:r>
          </w:p>
        </w:tc>
      </w:tr>
      <w:tr w:rsidR="00DA791D" w:rsidRPr="00B40775" w:rsidTr="00711D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0.6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66240A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8B137D">
              <w:rPr>
                <w:b/>
                <w:bCs/>
              </w:rPr>
              <w:t>R</w:t>
            </w:r>
            <w:r>
              <w:t xml:space="preserve"> into </w:t>
            </w:r>
            <w:smartTag w:uri="urn:schemas-microsoft-com:office:smarttags" w:element="address">
              <w:smartTag w:uri="urn:schemas-microsoft-com:office:smarttags" w:element="Street">
                <w:r>
                  <w:t>New Lane</w:t>
                </w:r>
              </w:smartTag>
            </w:smartTag>
            <w:r>
              <w:t xml:space="preserve"> (Road liable to flooding sign) &amp; follow left along coast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40775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B40775">
              <w:rPr>
                <w:snapToGrid w:val="0"/>
                <w:color w:val="000000"/>
                <w:szCs w:val="22"/>
                <w:lang w:eastAsia="en-US"/>
              </w:rPr>
              <w:t>9</w:t>
            </w:r>
            <w:r>
              <w:rPr>
                <w:snapToGrid w:val="0"/>
                <w:color w:val="000000"/>
                <w:szCs w:val="22"/>
                <w:lang w:eastAsia="en-US"/>
              </w:rPr>
              <w:t>6</w:t>
            </w:r>
            <w:r w:rsidRPr="00B40775">
              <w:rPr>
                <w:snapToGrid w:val="0"/>
                <w:color w:val="000000"/>
                <w:szCs w:val="22"/>
                <w:lang w:eastAsia="en-US"/>
              </w:rPr>
              <w:t>.</w:t>
            </w:r>
            <w:r>
              <w:rPr>
                <w:snapToGrid w:val="0"/>
                <w:color w:val="000000"/>
                <w:szCs w:val="22"/>
                <w:lang w:eastAsia="en-US"/>
              </w:rPr>
              <w:t>8</w:t>
            </w:r>
          </w:p>
        </w:tc>
      </w:tr>
      <w:tr w:rsidR="00DA791D" w:rsidRPr="00B40775" w:rsidTr="00711D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1.9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052892" w:rsidRDefault="00DA791D" w:rsidP="0066240A">
            <w:pPr>
              <w:rPr>
                <w:b/>
                <w:bCs/>
                <w:i/>
                <w:iCs/>
              </w:rPr>
            </w:pPr>
            <w:r>
              <w:t xml:space="preserve">In Keyhaven just after 90 degree </w:t>
            </w:r>
            <w:r w:rsidRPr="008B137D">
              <w:rPr>
                <w:b/>
                <w:bCs/>
              </w:rPr>
              <w:t>L</w:t>
            </w:r>
            <w:r>
              <w:t xml:space="preserve"> bend opposite Car Park </w:t>
            </w:r>
            <w:r>
              <w:rPr>
                <w:b/>
                <w:bCs/>
                <w:i/>
                <w:iCs/>
              </w:rPr>
              <w:t>INFO CONTROL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40775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B40775">
              <w:rPr>
                <w:snapToGrid w:val="0"/>
                <w:color w:val="000000"/>
                <w:szCs w:val="22"/>
                <w:lang w:eastAsia="en-US"/>
              </w:rPr>
              <w:t>9</w:t>
            </w:r>
            <w:r>
              <w:rPr>
                <w:snapToGrid w:val="0"/>
                <w:color w:val="000000"/>
                <w:szCs w:val="22"/>
                <w:lang w:eastAsia="en-US"/>
              </w:rPr>
              <w:t>8</w:t>
            </w:r>
            <w:r w:rsidRPr="00B40775">
              <w:rPr>
                <w:snapToGrid w:val="0"/>
                <w:color w:val="000000"/>
                <w:szCs w:val="22"/>
                <w:lang w:eastAsia="en-US"/>
              </w:rPr>
              <w:t>.</w:t>
            </w:r>
            <w:r>
              <w:rPr>
                <w:snapToGrid w:val="0"/>
                <w:color w:val="000000"/>
                <w:szCs w:val="22"/>
                <w:lang w:eastAsia="en-US"/>
              </w:rPr>
              <w:t>7</w:t>
            </w:r>
          </w:p>
        </w:tc>
      </w:tr>
      <w:tr w:rsidR="00DA791D" w:rsidRPr="00B40775" w:rsidTr="00711D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6240A">
            <w:pPr>
              <w:jc w:val="right"/>
            </w:pP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052892" w:rsidRDefault="00DA791D" w:rsidP="0066240A">
            <w:pPr>
              <w:rPr>
                <w:b/>
                <w:bCs/>
              </w:rPr>
            </w:pPr>
            <w:r w:rsidRPr="00052892">
              <w:rPr>
                <w:b/>
                <w:bCs/>
              </w:rPr>
              <w:t xml:space="preserve">SELECT </w:t>
            </w:r>
            <w:r>
              <w:rPr>
                <w:b/>
                <w:bCs/>
              </w:rPr>
              <w:t xml:space="preserve">ALL </w:t>
            </w:r>
            <w:r w:rsidRPr="00052892">
              <w:rPr>
                <w:b/>
                <w:bCs/>
              </w:rPr>
              <w:t>TARMAC or PART GRAVEL option belo</w:t>
            </w:r>
            <w:r>
              <w:rPr>
                <w:b/>
                <w:bCs/>
              </w:rPr>
              <w:t>w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B40775" w:rsidRDefault="00DA791D" w:rsidP="0066240A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</w:p>
        </w:tc>
      </w:tr>
    </w:tbl>
    <w:p w:rsidR="00DA791D" w:rsidRDefault="00DA791D"/>
    <w:p w:rsidR="00DA791D" w:rsidRDefault="00DA791D"/>
    <w:p w:rsidR="00DA791D" w:rsidRPr="009F798E" w:rsidRDefault="00DA791D" w:rsidP="009F798E">
      <w:pPr>
        <w:rPr>
          <w:vanish/>
        </w:rPr>
      </w:pPr>
    </w:p>
    <w:p w:rsidR="00DA791D" w:rsidRDefault="00DA791D">
      <w:r>
        <w:br w:type="page"/>
      </w:r>
    </w:p>
    <w:p w:rsidR="00DA791D" w:rsidRDefault="00DA791D"/>
    <w:p w:rsidR="00DA791D" w:rsidRDefault="00DA791D"/>
    <w:p w:rsidR="00DA791D" w:rsidRDefault="00DA791D"/>
    <w:p w:rsidR="00DA791D" w:rsidRDefault="00DA791D"/>
    <w:p w:rsidR="00DA791D" w:rsidRDefault="00DA791D"/>
    <w:p w:rsidR="00DA791D" w:rsidRDefault="00DA791D"/>
    <w:p w:rsidR="00DA791D" w:rsidRDefault="00DA791D"/>
    <w:p w:rsidR="00DA791D" w:rsidRDefault="00DA791D"/>
    <w:tbl>
      <w:tblPr>
        <w:tblpPr w:leftFromText="180" w:rightFromText="180" w:vertAnchor="text" w:horzAnchor="margin" w:tblpXSpec="right" w:tblpY="-1173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850"/>
      </w:tblGrid>
      <w:tr w:rsidR="00DA791D" w:rsidRPr="00710EAE" w:rsidTr="00344E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C72173">
            <w:pPr>
              <w:rPr>
                <w:b/>
                <w:bCs/>
                <w:sz w:val="24"/>
              </w:rPr>
            </w:pPr>
            <w:r>
              <w:t xml:space="preserve"> 2.7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E7B03" w:rsidRDefault="00DA791D" w:rsidP="00344E5D">
            <w:pPr>
              <w:pStyle w:val="Heading2"/>
            </w:pPr>
            <w:r>
              <w:t>R at T (no sp)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10EAE" w:rsidRDefault="00DA791D" w:rsidP="00344E5D">
            <w:pPr>
              <w:jc w:val="right"/>
              <w:rPr>
                <w:bCs/>
                <w:szCs w:val="22"/>
              </w:rPr>
            </w:pPr>
            <w:r w:rsidRPr="00710EAE">
              <w:rPr>
                <w:bCs/>
                <w:szCs w:val="22"/>
              </w:rPr>
              <w:t>10</w:t>
            </w:r>
            <w:r>
              <w:rPr>
                <w:bCs/>
                <w:szCs w:val="22"/>
              </w:rPr>
              <w:t>5.0</w:t>
            </w:r>
          </w:p>
        </w:tc>
      </w:tr>
      <w:tr w:rsidR="00DA791D" w:rsidRPr="00710EAE" w:rsidTr="00344E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344E5D">
            <w:pPr>
              <w:jc w:val="center"/>
            </w:pPr>
            <w:r>
              <w:t>0.2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344E5D">
            <w:pPr>
              <w:pStyle w:val="Heading2"/>
            </w:pPr>
            <w:r>
              <w:t>2</w:t>
            </w:r>
            <w:r w:rsidRPr="007E7B03">
              <w:rPr>
                <w:vertAlign w:val="superscript"/>
              </w:rPr>
              <w:t>nd</w:t>
            </w:r>
            <w:r>
              <w:t xml:space="preserve"> L into </w:t>
            </w:r>
            <w:smartTag w:uri="urn:schemas-microsoft-com:office:smarttags" w:element="address">
              <w:smartTag w:uri="urn:schemas-microsoft-com:office:smarttags" w:element="Street">
                <w:r>
                  <w:t>North St</w:t>
                </w:r>
              </w:smartTag>
            </w:smartTag>
            <w:r>
              <w:t xml:space="preserve"> (no sp)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10EAE" w:rsidRDefault="00DA791D" w:rsidP="00344E5D">
            <w:pPr>
              <w:jc w:val="right"/>
              <w:rPr>
                <w:bCs/>
                <w:szCs w:val="22"/>
              </w:rPr>
            </w:pPr>
            <w:r w:rsidRPr="00710EAE">
              <w:rPr>
                <w:bCs/>
                <w:szCs w:val="22"/>
              </w:rPr>
              <w:t>10</w:t>
            </w:r>
            <w:r>
              <w:rPr>
                <w:bCs/>
                <w:szCs w:val="22"/>
              </w:rPr>
              <w:t>5</w:t>
            </w:r>
            <w:r w:rsidRPr="00710EAE">
              <w:rPr>
                <w:bCs/>
                <w:szCs w:val="22"/>
              </w:rPr>
              <w:t>.</w:t>
            </w:r>
            <w:r>
              <w:rPr>
                <w:bCs/>
                <w:szCs w:val="22"/>
              </w:rPr>
              <w:t>2</w:t>
            </w:r>
          </w:p>
        </w:tc>
      </w:tr>
      <w:tr w:rsidR="00DA791D" w:rsidRPr="00710EAE" w:rsidTr="00344E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344E5D">
            <w:pPr>
              <w:jc w:val="center"/>
              <w:rPr>
                <w:b/>
                <w:bCs/>
                <w:sz w:val="24"/>
              </w:rPr>
            </w:pPr>
            <w:r>
              <w:t>0.4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E7B03" w:rsidRDefault="00DA791D" w:rsidP="00344E5D">
            <w:pPr>
              <w:pStyle w:val="Heading2"/>
            </w:pPr>
            <w:r>
              <w:t xml:space="preserve">L at O (first exit sp Lymington)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10EAE" w:rsidRDefault="00DA791D" w:rsidP="00344E5D">
            <w:pPr>
              <w:jc w:val="right"/>
              <w:rPr>
                <w:bCs/>
                <w:szCs w:val="22"/>
              </w:rPr>
            </w:pPr>
            <w:r w:rsidRPr="00710EAE">
              <w:rPr>
                <w:bCs/>
                <w:szCs w:val="22"/>
              </w:rPr>
              <w:t>10</w:t>
            </w:r>
            <w:r>
              <w:rPr>
                <w:bCs/>
                <w:szCs w:val="22"/>
              </w:rPr>
              <w:t>5</w:t>
            </w:r>
            <w:r w:rsidRPr="00710EAE">
              <w:rPr>
                <w:bCs/>
                <w:szCs w:val="22"/>
              </w:rPr>
              <w:t>.</w:t>
            </w:r>
            <w:r>
              <w:rPr>
                <w:bCs/>
                <w:szCs w:val="22"/>
              </w:rPr>
              <w:t>7</w:t>
            </w:r>
          </w:p>
        </w:tc>
      </w:tr>
      <w:tr w:rsidR="00DA791D" w:rsidRPr="00710EAE" w:rsidTr="00344E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344E5D">
            <w:pPr>
              <w:jc w:val="center"/>
              <w:rPr>
                <w:b/>
                <w:bCs/>
                <w:sz w:val="24"/>
              </w:rPr>
            </w:pPr>
            <w:r w:rsidRPr="006952C3">
              <w:t>0.8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E7B03" w:rsidRDefault="00DA791D" w:rsidP="00344E5D">
            <w:pPr>
              <w:pStyle w:val="Heading2"/>
            </w:pPr>
            <w:r w:rsidRPr="006952C3">
              <w:t xml:space="preserve">Get into RH lane </w:t>
            </w:r>
            <w:r>
              <w:t xml:space="preserve">approaching “Waitrose” and R at T (sp </w:t>
            </w:r>
            <w:smartTag w:uri="urn:schemas-microsoft-com:office:smarttags" w:element="place">
              <w:smartTag w:uri="urn:schemas-microsoft-com:office:smarttags" w:element="City">
                <w:r>
                  <w:t>Christchurch</w:t>
                </w:r>
              </w:smartTag>
            </w:smartTag>
            <w: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10EAE" w:rsidRDefault="00DA791D" w:rsidP="00344E5D">
            <w:pPr>
              <w:jc w:val="right"/>
              <w:rPr>
                <w:bCs/>
                <w:szCs w:val="22"/>
              </w:rPr>
            </w:pPr>
            <w:r w:rsidRPr="00710EAE">
              <w:rPr>
                <w:bCs/>
                <w:szCs w:val="22"/>
              </w:rPr>
              <w:t>10</w:t>
            </w:r>
            <w:r>
              <w:rPr>
                <w:bCs/>
                <w:szCs w:val="22"/>
              </w:rPr>
              <w:t>6</w:t>
            </w:r>
            <w:r w:rsidRPr="00710EAE">
              <w:rPr>
                <w:bCs/>
                <w:szCs w:val="22"/>
              </w:rPr>
              <w:t>.</w:t>
            </w:r>
            <w:r>
              <w:rPr>
                <w:bCs/>
                <w:szCs w:val="22"/>
              </w:rPr>
              <w:t>5</w:t>
            </w:r>
          </w:p>
        </w:tc>
      </w:tr>
      <w:tr w:rsidR="00DA791D" w:rsidRPr="00710EAE" w:rsidTr="00344E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344E5D">
            <w:pPr>
              <w:jc w:val="center"/>
              <w:rPr>
                <w:b/>
                <w:bCs/>
                <w:sz w:val="24"/>
              </w:rPr>
            </w:pPr>
            <w:r>
              <w:t>0.1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E7B03" w:rsidRDefault="00DA791D" w:rsidP="00344E5D">
            <w:pPr>
              <w:pStyle w:val="Heading2"/>
            </w:pPr>
            <w:r>
              <w:t xml:space="preserve">1st L (sp “Saturday market delays”) into </w:t>
            </w:r>
            <w:smartTag w:uri="urn:schemas-microsoft-com:office:smarttags" w:element="address">
              <w:smartTag w:uri="urn:schemas-microsoft-com:office:smarttags" w:element="Street">
                <w:r>
                  <w:t>St Thomas St</w:t>
                </w:r>
              </w:smartTag>
            </w:smartTag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10EAE" w:rsidRDefault="00DA791D" w:rsidP="00344E5D">
            <w:pPr>
              <w:jc w:val="right"/>
              <w:rPr>
                <w:bCs/>
                <w:szCs w:val="22"/>
              </w:rPr>
            </w:pPr>
            <w:r w:rsidRPr="00710EAE">
              <w:rPr>
                <w:bCs/>
                <w:szCs w:val="22"/>
              </w:rPr>
              <w:t>10</w:t>
            </w:r>
            <w:r>
              <w:rPr>
                <w:bCs/>
                <w:szCs w:val="22"/>
              </w:rPr>
              <w:t>6</w:t>
            </w:r>
            <w:r w:rsidRPr="00710EAE">
              <w:rPr>
                <w:bCs/>
                <w:szCs w:val="22"/>
              </w:rPr>
              <w:t>.</w:t>
            </w:r>
            <w:r>
              <w:rPr>
                <w:bCs/>
                <w:szCs w:val="22"/>
              </w:rPr>
              <w:t>6</w:t>
            </w:r>
          </w:p>
        </w:tc>
      </w:tr>
      <w:tr w:rsidR="00DA791D" w:rsidRPr="00710EAE" w:rsidTr="00344E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344E5D">
            <w:pPr>
              <w:jc w:val="center"/>
              <w:rPr>
                <w:b/>
                <w:bCs/>
                <w:sz w:val="24"/>
              </w:rPr>
            </w:pPr>
            <w:r>
              <w:t>0.6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E7B03" w:rsidRDefault="00DA791D" w:rsidP="00344E5D">
            <w:pPr>
              <w:pStyle w:val="Heading2"/>
            </w:pPr>
            <w:r>
              <w:t>1</w:t>
            </w:r>
            <w:r w:rsidRPr="0052016D">
              <w:rPr>
                <w:vertAlign w:val="superscript"/>
              </w:rPr>
              <w:t>st</w:t>
            </w:r>
            <w:r>
              <w:t xml:space="preserve">  L between Boots chemist and Costa (</w:t>
            </w:r>
            <w:smartTag w:uri="urn:schemas-microsoft-com:office:smarttags" w:element="address">
              <w:smartTag w:uri="urn:schemas-microsoft-com:office:smarttags" w:element="Street">
                <w:r>
                  <w:t>New St</w:t>
                </w:r>
              </w:smartTag>
            </w:smartTag>
            <w: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10EAE" w:rsidRDefault="00DA791D" w:rsidP="00344E5D">
            <w:pPr>
              <w:jc w:val="right"/>
              <w:rPr>
                <w:bCs/>
                <w:szCs w:val="22"/>
              </w:rPr>
            </w:pPr>
            <w:r w:rsidRPr="00710EAE">
              <w:rPr>
                <w:bCs/>
                <w:szCs w:val="22"/>
              </w:rPr>
              <w:t>10</w:t>
            </w:r>
            <w:r>
              <w:rPr>
                <w:bCs/>
                <w:szCs w:val="22"/>
              </w:rPr>
              <w:t>7.0</w:t>
            </w:r>
          </w:p>
        </w:tc>
      </w:tr>
      <w:tr w:rsidR="00DA791D" w:rsidRPr="00710EAE" w:rsidTr="00344E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4E28FE" w:rsidRDefault="00DA791D" w:rsidP="00344E5D">
            <w:pPr>
              <w:jc w:val="center"/>
              <w:rPr>
                <w:sz w:val="24"/>
              </w:rPr>
            </w:pPr>
            <w:r w:rsidRPr="004E28FE">
              <w:rPr>
                <w:sz w:val="24"/>
              </w:rPr>
              <w:t>0.3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344E5D">
            <w:pPr>
              <w:rPr>
                <w:bCs/>
                <w:sz w:val="24"/>
              </w:rPr>
            </w:pPr>
            <w:r>
              <w:rPr>
                <w:snapToGrid w:val="0"/>
                <w:color w:val="000000"/>
                <w:sz w:val="24"/>
                <w:lang w:eastAsia="en-US"/>
              </w:rPr>
              <w:t>R into Cannon St.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10EAE" w:rsidRDefault="00DA791D" w:rsidP="00344E5D">
            <w:pPr>
              <w:jc w:val="right"/>
              <w:rPr>
                <w:bCs/>
                <w:szCs w:val="22"/>
              </w:rPr>
            </w:pPr>
            <w:r w:rsidRPr="00710EAE">
              <w:rPr>
                <w:bCs/>
                <w:szCs w:val="22"/>
              </w:rPr>
              <w:t>10</w:t>
            </w:r>
            <w:r>
              <w:rPr>
                <w:bCs/>
                <w:szCs w:val="22"/>
              </w:rPr>
              <w:t>7</w:t>
            </w:r>
            <w:r w:rsidRPr="00710EAE">
              <w:rPr>
                <w:bCs/>
                <w:szCs w:val="22"/>
              </w:rPr>
              <w:t>.</w:t>
            </w:r>
            <w:r>
              <w:rPr>
                <w:bCs/>
                <w:szCs w:val="22"/>
              </w:rPr>
              <w:t>2</w:t>
            </w:r>
          </w:p>
        </w:tc>
      </w:tr>
      <w:tr w:rsidR="00DA791D" w:rsidRPr="00710EAE" w:rsidTr="00344E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87427B" w:rsidRDefault="00DA791D" w:rsidP="0087427B">
            <w:pPr>
              <w:jc w:val="center"/>
              <w:rPr>
                <w:sz w:val="24"/>
              </w:rPr>
            </w:pPr>
            <w:r w:rsidRPr="0087427B">
              <w:rPr>
                <w:sz w:val="24"/>
              </w:rPr>
              <w:t>0.1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87427B">
            <w:pPr>
              <w:rPr>
                <w:bCs/>
                <w:sz w:val="24"/>
              </w:rPr>
            </w:pPr>
            <w:r>
              <w:rPr>
                <w:snapToGrid w:val="0"/>
                <w:color w:val="000000"/>
                <w:sz w:val="24"/>
                <w:lang w:eastAsia="en-US"/>
              </w:rPr>
              <w:t>FINISH CONTROL is on L, Lymington Community Centre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10EAE" w:rsidRDefault="00DA791D" w:rsidP="0087427B">
            <w:pPr>
              <w:jc w:val="right"/>
              <w:rPr>
                <w:bCs/>
                <w:szCs w:val="22"/>
              </w:rPr>
            </w:pPr>
            <w:r w:rsidRPr="00710EAE">
              <w:rPr>
                <w:bCs/>
                <w:szCs w:val="22"/>
              </w:rPr>
              <w:t>10</w:t>
            </w:r>
            <w:r>
              <w:rPr>
                <w:bCs/>
                <w:szCs w:val="22"/>
              </w:rPr>
              <w:t>7.3</w:t>
            </w:r>
          </w:p>
        </w:tc>
      </w:tr>
      <w:tr w:rsidR="00DA791D" w:rsidRPr="00710EAE" w:rsidTr="00344E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87427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87427B">
            <w:pPr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710EAE" w:rsidRDefault="00DA791D" w:rsidP="0087427B">
            <w:pPr>
              <w:jc w:val="right"/>
              <w:rPr>
                <w:bCs/>
                <w:szCs w:val="22"/>
              </w:rPr>
            </w:pPr>
          </w:p>
        </w:tc>
      </w:tr>
    </w:tbl>
    <w:p w:rsidR="00DA791D" w:rsidRDefault="00DA791D"/>
    <w:tbl>
      <w:tblPr>
        <w:tblpPr w:leftFromText="180" w:rightFromText="180" w:vertAnchor="text" w:horzAnchor="margin" w:tblpY="-285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850"/>
      </w:tblGrid>
      <w:tr w:rsidR="00DA791D" w:rsidRPr="00CE1CC3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47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A791D" w:rsidRPr="00CE1CC3" w:rsidRDefault="00DA791D" w:rsidP="006952C3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2"/>
                <w:lang w:eastAsia="en-US"/>
              </w:rPr>
              <w:t xml:space="preserve">6A Final Approach –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snapToGrid w:val="0"/>
                    <w:color w:val="000000"/>
                    <w:sz w:val="28"/>
                    <w:szCs w:val="22"/>
                    <w:lang w:eastAsia="en-US"/>
                  </w:rPr>
                  <w:t>Ancient Highway</w:t>
                </w:r>
              </w:smartTag>
            </w:smartTag>
            <w:r>
              <w:rPr>
                <w:b/>
                <w:bCs/>
                <w:snapToGrid w:val="0"/>
                <w:color w:val="000000"/>
                <w:sz w:val="28"/>
                <w:szCs w:val="22"/>
                <w:lang w:eastAsia="en-US"/>
              </w:rPr>
              <w:t xml:space="preserve"> option with 1km gravel ( 3kms shorter)</w:t>
            </w:r>
          </w:p>
        </w:tc>
      </w:tr>
      <w:tr w:rsidR="00DA791D" w:rsidRPr="00177FE0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165F30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CE1CC3" w:rsidRDefault="00DA791D" w:rsidP="00165F30">
            <w:pPr>
              <w:rPr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165F30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</w:p>
        </w:tc>
      </w:tr>
      <w:tr w:rsidR="00DA791D" w:rsidRPr="00177FE0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165F30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6952C3">
            <w:pPr>
              <w:pStyle w:val="Heading2"/>
            </w:pPr>
            <w:r>
              <w:t>After INFO CONTROL Immediately R (no sp) into cul</w:t>
            </w:r>
          </w:p>
          <w:p w:rsidR="00DA791D" w:rsidRPr="00610DE9" w:rsidRDefault="00DA791D" w:rsidP="006952C3">
            <w:pPr>
              <w:rPr>
                <w:snapToGrid w:val="0"/>
                <w:color w:val="000000"/>
                <w:sz w:val="24"/>
                <w:lang w:eastAsia="en-US"/>
              </w:rPr>
            </w:pPr>
            <w:r>
              <w:t>-de-sac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165F30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</w:p>
        </w:tc>
      </w:tr>
      <w:tr w:rsidR="00DA791D" w:rsidRPr="00177FE0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165F30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0.6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F399E" w:rsidRDefault="00DA791D" w:rsidP="00165F30">
            <w:pPr>
              <w:rPr>
                <w:snapToGrid w:val="0"/>
                <w:color w:val="000000"/>
                <w:sz w:val="24"/>
                <w:lang w:eastAsia="en-US"/>
              </w:rPr>
            </w:pPr>
            <w:r>
              <w:t xml:space="preserve">Thro' gate onto </w:t>
            </w:r>
            <w:smartTag w:uri="urn:schemas-microsoft-com:office:smarttags" w:element="address">
              <w:smartTag w:uri="urn:schemas-microsoft-com:office:smarttags" w:element="Street">
                <w:r>
                  <w:t>Ancient Highway</w:t>
                </w:r>
              </w:smartTag>
            </w:smartTag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165F30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177FE0">
              <w:rPr>
                <w:snapToGrid w:val="0"/>
                <w:color w:val="000000"/>
                <w:szCs w:val="22"/>
                <w:lang w:eastAsia="en-US"/>
              </w:rPr>
              <w:t>9</w:t>
            </w:r>
            <w:r>
              <w:rPr>
                <w:snapToGrid w:val="0"/>
                <w:color w:val="000000"/>
                <w:szCs w:val="22"/>
                <w:lang w:eastAsia="en-US"/>
              </w:rPr>
              <w:t>9</w:t>
            </w:r>
            <w:r w:rsidRPr="00177FE0">
              <w:rPr>
                <w:snapToGrid w:val="0"/>
                <w:color w:val="000000"/>
                <w:szCs w:val="22"/>
                <w:lang w:eastAsia="en-US"/>
              </w:rPr>
              <w:t>.</w:t>
            </w:r>
            <w:r>
              <w:rPr>
                <w:snapToGrid w:val="0"/>
                <w:color w:val="000000"/>
                <w:szCs w:val="22"/>
                <w:lang w:eastAsia="en-US"/>
              </w:rPr>
              <w:t>2</w:t>
            </w:r>
          </w:p>
        </w:tc>
      </w:tr>
      <w:tr w:rsidR="00DA791D" w:rsidRPr="00177FE0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165F30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1.8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9F399E" w:rsidRDefault="00DA791D" w:rsidP="00165F30">
            <w:pPr>
              <w:rPr>
                <w:snapToGrid w:val="0"/>
                <w:color w:val="000000"/>
                <w:sz w:val="24"/>
                <w:lang w:eastAsia="en-US"/>
              </w:rPr>
            </w:pPr>
            <w:r>
              <w:t>Continue thro’ gate onto lane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165F30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100.7</w:t>
            </w:r>
          </w:p>
        </w:tc>
      </w:tr>
      <w:tr w:rsidR="00DA791D" w:rsidRPr="00177FE0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165F30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1.8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6952C3" w:rsidRDefault="00DA791D" w:rsidP="00165F30">
            <w:r>
              <w:t>L at T (no sp) and immediate R (3rd exit) at O (sp Lymington)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165F30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102.9</w:t>
            </w:r>
          </w:p>
        </w:tc>
      </w:tr>
      <w:tr w:rsidR="00DA791D" w:rsidRPr="00177FE0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165F30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 w:rsidRPr="006952C3">
              <w:t>0.8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494AEF" w:rsidRDefault="00DA791D" w:rsidP="00165F30">
            <w:pPr>
              <w:rPr>
                <w:snapToGrid w:val="0"/>
                <w:color w:val="000000"/>
                <w:sz w:val="24"/>
                <w:lang w:eastAsia="en-US"/>
              </w:rPr>
            </w:pPr>
            <w:r w:rsidRPr="006952C3">
              <w:t xml:space="preserve">Get into RH lane </w:t>
            </w:r>
            <w:r>
              <w:t xml:space="preserve">approaching “Waitrose” and R at T (sp </w:t>
            </w:r>
            <w:smartTag w:uri="urn:schemas-microsoft-com:office:smarttags" w:element="place">
              <w:smartTag w:uri="urn:schemas-microsoft-com:office:smarttags" w:element="City">
                <w:r>
                  <w:t>Christchurch</w:t>
                </w:r>
              </w:smartTag>
            </w:smartTag>
            <w: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165F30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103.8</w:t>
            </w:r>
          </w:p>
        </w:tc>
      </w:tr>
      <w:tr w:rsidR="00DA791D" w:rsidRPr="00177FE0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165F30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165F30">
            <w:pPr>
              <w:rPr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t xml:space="preserve">1st L (sp “Saturday market delays”) into </w:t>
            </w:r>
            <w:smartTag w:uri="urn:schemas-microsoft-com:office:smarttags" w:element="address">
              <w:smartTag w:uri="urn:schemas-microsoft-com:office:smarttags" w:element="Street">
                <w:r>
                  <w:t>St Thomas St</w:t>
                </w:r>
              </w:smartTag>
            </w:smartTag>
            <w: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165F30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103.9</w:t>
            </w:r>
          </w:p>
        </w:tc>
      </w:tr>
      <w:tr w:rsidR="00DA791D" w:rsidRPr="00177FE0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165F30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t>0.6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165F30">
            <w:pPr>
              <w:rPr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t>L between Boots chemist and Costa Coffee (</w:t>
            </w:r>
            <w:smartTag w:uri="urn:schemas-microsoft-com:office:smarttags" w:element="address">
              <w:smartTag w:uri="urn:schemas-microsoft-com:office:smarttags" w:element="Street">
                <w:r>
                  <w:t>New St</w:t>
                </w:r>
              </w:smartTag>
            </w:smartTag>
            <w: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165F30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104.3</w:t>
            </w:r>
          </w:p>
        </w:tc>
      </w:tr>
      <w:tr w:rsidR="00DA791D" w:rsidRPr="00177FE0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Default="00DA791D" w:rsidP="00165F30">
            <w:pPr>
              <w:jc w:val="right"/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lang w:eastAsia="en-US"/>
              </w:rPr>
              <w:t>0.2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6952C3" w:rsidRDefault="00DA791D" w:rsidP="00165F30">
            <w:pPr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lang w:eastAsia="en-US"/>
              </w:rPr>
              <w:t xml:space="preserve">R into Cannon St.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165F30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104.5</w:t>
            </w:r>
          </w:p>
        </w:tc>
      </w:tr>
      <w:tr w:rsidR="00DA791D" w:rsidRPr="00177FE0" w:rsidTr="004E28F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791D" w:rsidRDefault="00DA791D" w:rsidP="00165F30">
            <w:pPr>
              <w:jc w:val="center"/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lang w:eastAsia="en-US"/>
              </w:rPr>
              <w:t>0.1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791D" w:rsidRPr="005B005B" w:rsidRDefault="00DA791D" w:rsidP="00165F30">
            <w:pPr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lang w:eastAsia="en-US"/>
              </w:rPr>
              <w:t>FINISH CONTROL is on L, Lymington Community Centre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791D" w:rsidRPr="00177FE0" w:rsidRDefault="00DA791D" w:rsidP="00165F30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>
              <w:rPr>
                <w:snapToGrid w:val="0"/>
                <w:color w:val="000000"/>
                <w:szCs w:val="22"/>
                <w:lang w:eastAsia="en-US"/>
              </w:rPr>
              <w:t>104.6</w:t>
            </w:r>
          </w:p>
        </w:tc>
      </w:tr>
      <w:tr w:rsidR="00DA791D" w:rsidRPr="00177FE0" w:rsidTr="004E28F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791D" w:rsidRDefault="00DA791D" w:rsidP="00165F30">
            <w:pPr>
              <w:jc w:val="center"/>
              <w:rPr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791D" w:rsidRDefault="00DA791D" w:rsidP="00165F30">
            <w:pPr>
              <w:rPr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791D" w:rsidRPr="00177FE0" w:rsidRDefault="00DA791D" w:rsidP="00165F30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</w:p>
        </w:tc>
      </w:tr>
      <w:tr w:rsidR="00DA791D" w:rsidRPr="00177FE0" w:rsidTr="00711D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47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A791D" w:rsidRPr="00177FE0" w:rsidRDefault="00DA791D" w:rsidP="00344E5D">
            <w:pPr>
              <w:rPr>
                <w:snapToGrid w:val="0"/>
                <w:color w:val="000000"/>
                <w:szCs w:val="22"/>
                <w:lang w:eastAsia="en-US"/>
              </w:rPr>
            </w:pPr>
            <w:r w:rsidRPr="00344E5D">
              <w:rPr>
                <w:b/>
                <w:bCs/>
                <w:snapToGrid w:val="0"/>
                <w:color w:val="000000"/>
                <w:sz w:val="28"/>
                <w:szCs w:val="28"/>
                <w:lang w:eastAsia="en-US"/>
              </w:rPr>
              <w:t>6B Final Approach – all tarmac option</w:t>
            </w:r>
          </w:p>
        </w:tc>
      </w:tr>
      <w:tr w:rsidR="00DA791D" w:rsidRPr="00177FE0" w:rsidTr="0005289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052892">
            <w:pPr>
              <w:jc w:val="center"/>
              <w:rPr>
                <w:snapToGrid w:val="0"/>
                <w:color w:val="000000"/>
                <w:sz w:val="24"/>
                <w:lang w:eastAsia="en-US"/>
              </w:rPr>
            </w:pPr>
            <w:r>
              <w:t>0.2</w:t>
            </w:r>
          </w:p>
        </w:tc>
        <w:tc>
          <w:tcPr>
            <w:tcW w:w="5954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AE3C56" w:rsidRDefault="00DA791D" w:rsidP="00052892">
            <w:pPr>
              <w:pStyle w:val="Heading2"/>
            </w:pPr>
            <w:r>
              <w:t xml:space="preserve">After INFO CONTROL do not turn 1st R into cul-de sac, but continue and next R and R (no sp) into </w:t>
            </w:r>
            <w:smartTag w:uri="urn:schemas-microsoft-com:office:smarttags" w:element="address">
              <w:smartTag w:uri="urn:schemas-microsoft-com:office:smarttags" w:element="Street">
                <w:r>
                  <w:t>Lymore Lane</w:t>
                </w:r>
              </w:smartTag>
            </w:smartTag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052892">
            <w:pPr>
              <w:jc w:val="right"/>
              <w:rPr>
                <w:snapToGrid w:val="0"/>
                <w:color w:val="000000"/>
                <w:szCs w:val="22"/>
                <w:lang w:eastAsia="en-US"/>
              </w:rPr>
            </w:pPr>
            <w:r w:rsidRPr="00177FE0">
              <w:rPr>
                <w:snapToGrid w:val="0"/>
                <w:color w:val="000000"/>
                <w:szCs w:val="22"/>
                <w:lang w:eastAsia="en-US"/>
              </w:rPr>
              <w:t>9</w:t>
            </w:r>
            <w:r>
              <w:rPr>
                <w:snapToGrid w:val="0"/>
                <w:color w:val="000000"/>
                <w:szCs w:val="22"/>
                <w:lang w:eastAsia="en-US"/>
              </w:rPr>
              <w:t>8</w:t>
            </w:r>
            <w:r w:rsidRPr="00177FE0">
              <w:rPr>
                <w:snapToGrid w:val="0"/>
                <w:color w:val="000000"/>
                <w:szCs w:val="22"/>
                <w:lang w:eastAsia="en-US"/>
              </w:rPr>
              <w:t>.</w:t>
            </w:r>
            <w:r>
              <w:rPr>
                <w:snapToGrid w:val="0"/>
                <w:color w:val="000000"/>
                <w:szCs w:val="22"/>
                <w:lang w:eastAsia="en-US"/>
              </w:rPr>
              <w:t>9</w:t>
            </w:r>
          </w:p>
        </w:tc>
      </w:tr>
      <w:tr w:rsidR="00DA791D" w:rsidRPr="00177FE0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052892">
            <w:pPr>
              <w:jc w:val="center"/>
              <w:rPr>
                <w:sz w:val="24"/>
              </w:rPr>
            </w:pPr>
            <w:r>
              <w:t>2.7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052892">
            <w:pPr>
              <w:pStyle w:val="Heading2"/>
            </w:pPr>
            <w:r>
              <w:t>R at T (no sp) and R at T (sp Lymington) onto A337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05289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101</w:t>
            </w:r>
            <w:r w:rsidRPr="00177FE0">
              <w:rPr>
                <w:szCs w:val="22"/>
              </w:rPr>
              <w:t>.</w:t>
            </w:r>
            <w:r>
              <w:rPr>
                <w:szCs w:val="22"/>
              </w:rPr>
              <w:t>7</w:t>
            </w:r>
          </w:p>
        </w:tc>
      </w:tr>
      <w:tr w:rsidR="00DA791D" w:rsidRPr="00177FE0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052892">
            <w:pPr>
              <w:jc w:val="center"/>
              <w:rPr>
                <w:sz w:val="24"/>
              </w:rPr>
            </w:pPr>
            <w:r>
              <w:t>0.3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052892">
            <w:pPr>
              <w:pStyle w:val="Heading2"/>
            </w:pPr>
            <w:r>
              <w:t xml:space="preserve">1st L (sp </w:t>
            </w:r>
            <w:smartTag w:uri="urn:schemas-microsoft-com:office:smarttags" w:element="place">
              <w:smartTag w:uri="urn:schemas-microsoft-com:office:smarttags" w:element="PlaceName">
                <w:r>
                  <w:t>Everton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Village</w:t>
                </w:r>
              </w:smartTag>
            </w:smartTag>
            <w: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05289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102.0</w:t>
            </w:r>
          </w:p>
        </w:tc>
      </w:tr>
      <w:tr w:rsidR="00DA791D" w:rsidRPr="00177FE0" w:rsidTr="00165F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65F30" w:rsidRDefault="00DA791D" w:rsidP="00052892">
            <w:pPr>
              <w:jc w:val="center"/>
              <w:rPr>
                <w:b/>
                <w:bCs/>
                <w:sz w:val="24"/>
              </w:rPr>
            </w:pPr>
            <w:r>
              <w:t>0.3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4E28FE" w:rsidRDefault="00DA791D" w:rsidP="00052892">
            <w:pPr>
              <w:pStyle w:val="Heading2"/>
            </w:pPr>
            <w:r>
              <w:t xml:space="preserve">R (no sp) into </w:t>
            </w:r>
            <w:smartTag w:uri="urn:schemas-microsoft-com:office:smarttags" w:element="address">
              <w:smartTag w:uri="urn:schemas-microsoft-com:office:smarttags" w:element="Street">
                <w:r>
                  <w:t>Wainsford Rd</w:t>
                </w:r>
              </w:smartTag>
            </w:smartTag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791D" w:rsidRPr="00177FE0" w:rsidRDefault="00DA791D" w:rsidP="00052892">
            <w:pPr>
              <w:jc w:val="right"/>
              <w:rPr>
                <w:bCs/>
                <w:szCs w:val="22"/>
              </w:rPr>
            </w:pPr>
            <w:r w:rsidRPr="00177FE0">
              <w:rPr>
                <w:bCs/>
                <w:szCs w:val="22"/>
              </w:rPr>
              <w:t>10</w:t>
            </w:r>
            <w:r>
              <w:rPr>
                <w:bCs/>
                <w:szCs w:val="22"/>
              </w:rPr>
              <w:t>2</w:t>
            </w:r>
            <w:r w:rsidRPr="00177FE0">
              <w:rPr>
                <w:bCs/>
                <w:szCs w:val="22"/>
              </w:rPr>
              <w:t>.</w:t>
            </w:r>
            <w:r>
              <w:rPr>
                <w:bCs/>
                <w:szCs w:val="22"/>
              </w:rPr>
              <w:t>2</w:t>
            </w:r>
          </w:p>
        </w:tc>
      </w:tr>
    </w:tbl>
    <w:p w:rsidR="00DA791D" w:rsidRDefault="00DA791D"/>
    <w:p w:rsidR="00DA791D" w:rsidRDefault="00DA791D"/>
    <w:p w:rsidR="00DA791D" w:rsidRPr="00941134" w:rsidRDefault="00DA791D">
      <w:pPr>
        <w:pStyle w:val="Header"/>
        <w:tabs>
          <w:tab w:val="clear" w:pos="4320"/>
          <w:tab w:val="clear" w:pos="8640"/>
        </w:tabs>
        <w:rPr>
          <w:color w:val="000000"/>
        </w:rPr>
      </w:pPr>
    </w:p>
    <w:p w:rsidR="00DA791D" w:rsidRPr="00941134" w:rsidRDefault="00DA791D">
      <w:pPr>
        <w:pStyle w:val="Header"/>
        <w:tabs>
          <w:tab w:val="clear" w:pos="4320"/>
          <w:tab w:val="clear" w:pos="8640"/>
        </w:tabs>
        <w:rPr>
          <w:color w:val="000000"/>
        </w:rPr>
      </w:pPr>
    </w:p>
    <w:tbl>
      <w:tblPr>
        <w:tblpPr w:leftFromText="180" w:rightFromText="180" w:vertAnchor="text" w:horzAnchor="margin" w:tblpXSpec="right" w:tblpY="105"/>
        <w:tblOverlap w:val="never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92"/>
        <w:gridCol w:w="4487"/>
      </w:tblGrid>
      <w:tr w:rsidR="00DA791D" w:rsidRPr="00997A74" w:rsidTr="00A373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D" w:rsidRDefault="00DA791D" w:rsidP="00A3732F">
            <w:pPr>
              <w:rPr>
                <w:b/>
                <w:color w:val="000000"/>
              </w:rPr>
            </w:pPr>
            <w:bookmarkStart w:id="0" w:name="_Hlk82477994"/>
          </w:p>
          <w:p w:rsidR="00DA791D" w:rsidRPr="00997A74" w:rsidRDefault="00DA791D" w:rsidP="00A3732F">
            <w:pPr>
              <w:rPr>
                <w:b/>
                <w:color w:val="000000"/>
              </w:rPr>
            </w:pPr>
            <w:r w:rsidRPr="00997A74">
              <w:rPr>
                <w:b/>
                <w:color w:val="000000"/>
              </w:rPr>
              <w:t>Direction abbreviations</w:t>
            </w:r>
          </w:p>
        </w:tc>
      </w:tr>
      <w:tr w:rsidR="00DA791D" w:rsidRPr="00997A74" w:rsidTr="00A3732F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DA791D" w:rsidRPr="00997A74" w:rsidRDefault="00DA791D" w:rsidP="00A3732F">
            <w:pPr>
              <w:rPr>
                <w:color w:val="000000"/>
              </w:rPr>
            </w:pPr>
            <w:r w:rsidRPr="00997A74">
              <w:rPr>
                <w:b/>
                <w:color w:val="000000"/>
              </w:rPr>
              <w:t xml:space="preserve">L </w:t>
            </w:r>
            <w:r w:rsidRPr="00997A74">
              <w:rPr>
                <w:color w:val="000000"/>
              </w:rPr>
              <w:t xml:space="preserve">= left    </w:t>
            </w:r>
            <w:r w:rsidRPr="00997A74">
              <w:rPr>
                <w:b/>
                <w:color w:val="000000"/>
              </w:rPr>
              <w:t>R</w:t>
            </w:r>
            <w:r w:rsidRPr="00997A74">
              <w:rPr>
                <w:color w:val="000000"/>
              </w:rPr>
              <w:t xml:space="preserve"> = right</w:t>
            </w:r>
          </w:p>
          <w:p w:rsidR="00DA791D" w:rsidRPr="00997A74" w:rsidRDefault="00DA791D" w:rsidP="00A3732F">
            <w:pPr>
              <w:rPr>
                <w:color w:val="000000"/>
              </w:rPr>
            </w:pPr>
            <w:r w:rsidRPr="00997A74">
              <w:rPr>
                <w:b/>
                <w:color w:val="000000"/>
              </w:rPr>
              <w:t xml:space="preserve">SO </w:t>
            </w:r>
            <w:r w:rsidRPr="00997A74">
              <w:rPr>
                <w:color w:val="000000"/>
              </w:rPr>
              <w:t>= straight on</w:t>
            </w:r>
          </w:p>
          <w:p w:rsidR="00DA791D" w:rsidRPr="00997A74" w:rsidRDefault="00DA791D" w:rsidP="00A3732F">
            <w:pPr>
              <w:rPr>
                <w:color w:val="000000"/>
              </w:rPr>
            </w:pPr>
            <w:r w:rsidRPr="00997A74">
              <w:rPr>
                <w:b/>
                <w:color w:val="000000"/>
              </w:rPr>
              <w:t xml:space="preserve">X </w:t>
            </w:r>
            <w:r w:rsidRPr="00997A74">
              <w:rPr>
                <w:color w:val="000000"/>
              </w:rPr>
              <w:t>= cross roads</w:t>
            </w:r>
          </w:p>
          <w:p w:rsidR="00DA791D" w:rsidRPr="00997A74" w:rsidRDefault="00DA791D" w:rsidP="00A3732F">
            <w:pPr>
              <w:rPr>
                <w:color w:val="000000"/>
              </w:rPr>
            </w:pPr>
            <w:r w:rsidRPr="00997A74">
              <w:rPr>
                <w:b/>
                <w:color w:val="000000"/>
              </w:rPr>
              <w:t xml:space="preserve">T </w:t>
            </w:r>
            <w:r w:rsidRPr="00997A74">
              <w:rPr>
                <w:color w:val="000000"/>
              </w:rPr>
              <w:t>= tee junction</w:t>
            </w:r>
          </w:p>
          <w:p w:rsidR="00DA791D" w:rsidRPr="00997A74" w:rsidRDefault="00DA791D" w:rsidP="00A3732F">
            <w:pPr>
              <w:rPr>
                <w:color w:val="000000"/>
              </w:rPr>
            </w:pPr>
            <w:r w:rsidRPr="00997A74">
              <w:rPr>
                <w:b/>
                <w:color w:val="000000"/>
              </w:rPr>
              <w:t>O</w:t>
            </w:r>
            <w:r w:rsidRPr="00997A74">
              <w:rPr>
                <w:color w:val="000000"/>
              </w:rPr>
              <w:t>= roundabout</w:t>
            </w:r>
          </w:p>
          <w:p w:rsidR="00DA791D" w:rsidRPr="00997A74" w:rsidRDefault="00DA791D" w:rsidP="00A3732F">
            <w:pPr>
              <w:rPr>
                <w:color w:val="000000"/>
              </w:rPr>
            </w:pPr>
            <w:r w:rsidRPr="00997A74">
              <w:rPr>
                <w:b/>
                <w:color w:val="000000"/>
              </w:rPr>
              <w:t xml:space="preserve">TLs </w:t>
            </w:r>
            <w:r w:rsidRPr="00997A74">
              <w:rPr>
                <w:color w:val="000000"/>
              </w:rPr>
              <w:t>= traffic lights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DA791D" w:rsidRDefault="00DA791D" w:rsidP="00A3732F">
            <w:pPr>
              <w:rPr>
                <w:color w:val="000000"/>
              </w:rPr>
            </w:pPr>
            <w:r>
              <w:rPr>
                <w:color w:val="000000"/>
              </w:rPr>
              <w:t xml:space="preserve">WoB = White on blue cycle route sp </w:t>
            </w:r>
          </w:p>
          <w:p w:rsidR="00DA791D" w:rsidRDefault="00DA791D" w:rsidP="00A3732F">
            <w:pPr>
              <w:rPr>
                <w:color w:val="000000"/>
              </w:rPr>
            </w:pPr>
            <w:r w:rsidRPr="00997A74">
              <w:rPr>
                <w:i/>
                <w:color w:val="000000"/>
              </w:rPr>
              <w:t xml:space="preserve">CG </w:t>
            </w:r>
            <w:r w:rsidRPr="00997A74">
              <w:rPr>
                <w:color w:val="000000"/>
              </w:rPr>
              <w:t>= cattlegrid</w:t>
            </w:r>
          </w:p>
          <w:p w:rsidR="00DA791D" w:rsidRDefault="00DA791D" w:rsidP="00A3732F">
            <w:pPr>
              <w:rPr>
                <w:color w:val="000000"/>
              </w:rPr>
            </w:pPr>
            <w:r>
              <w:rPr>
                <w:color w:val="000000"/>
              </w:rPr>
              <w:t>(The above are only mentioned if helpful to navigation. There are many of each).</w:t>
            </w:r>
          </w:p>
          <w:p w:rsidR="00DA791D" w:rsidRDefault="00DA791D" w:rsidP="00A3732F">
            <w:pPr>
              <w:rPr>
                <w:color w:val="000000"/>
              </w:rPr>
            </w:pPr>
          </w:p>
          <w:p w:rsidR="00DA791D" w:rsidRPr="00997A74" w:rsidRDefault="00DA791D" w:rsidP="00A3732F">
            <w:pPr>
              <w:rPr>
                <w:color w:val="000000"/>
              </w:rPr>
            </w:pPr>
            <w:r w:rsidRPr="00997A74">
              <w:rPr>
                <w:color w:val="000000"/>
              </w:rPr>
              <w:t>LH = left hand</w:t>
            </w:r>
          </w:p>
          <w:p w:rsidR="00DA791D" w:rsidRPr="00997A74" w:rsidRDefault="00DA791D" w:rsidP="00A3732F">
            <w:pPr>
              <w:rPr>
                <w:color w:val="000000"/>
              </w:rPr>
            </w:pPr>
            <w:r w:rsidRPr="00997A74">
              <w:rPr>
                <w:color w:val="000000"/>
              </w:rPr>
              <w:t>RH = right hand</w:t>
            </w:r>
          </w:p>
          <w:p w:rsidR="00DA791D" w:rsidRPr="00997A74" w:rsidRDefault="00DA791D" w:rsidP="00A3732F">
            <w:pPr>
              <w:rPr>
                <w:color w:val="000000"/>
              </w:rPr>
            </w:pPr>
            <w:r w:rsidRPr="00997A74">
              <w:rPr>
                <w:color w:val="000000"/>
              </w:rPr>
              <w:t>sp = signpost</w:t>
            </w:r>
          </w:p>
          <w:p w:rsidR="00DA791D" w:rsidRPr="00997A74" w:rsidRDefault="00DA791D" w:rsidP="00A3732F">
            <w:pPr>
              <w:rPr>
                <w:color w:val="000000"/>
              </w:rPr>
            </w:pPr>
          </w:p>
        </w:tc>
      </w:tr>
      <w:tr w:rsidR="00DA791D" w:rsidRPr="00997A74" w:rsidTr="00A373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D" w:rsidRPr="00997A74" w:rsidRDefault="00DA791D" w:rsidP="00A3732F">
            <w:pPr>
              <w:rPr>
                <w:color w:val="000000"/>
                <w:sz w:val="20"/>
              </w:rPr>
            </w:pPr>
            <w:r w:rsidRPr="00997A74">
              <w:rPr>
                <w:color w:val="000000"/>
                <w:sz w:val="20"/>
              </w:rPr>
              <w:t xml:space="preserve">Route sheet distances are in kilometres. </w:t>
            </w:r>
          </w:p>
          <w:p w:rsidR="00DA791D" w:rsidRPr="00997A74" w:rsidRDefault="00DA791D" w:rsidP="00A3732F">
            <w:pPr>
              <w:rPr>
                <w:color w:val="000000"/>
                <w:sz w:val="20"/>
              </w:rPr>
            </w:pPr>
            <w:r w:rsidRPr="00997A74">
              <w:rPr>
                <w:color w:val="000000"/>
                <w:sz w:val="20"/>
              </w:rPr>
              <w:t xml:space="preserve">Left column is instruction to instruction distance. </w:t>
            </w:r>
          </w:p>
          <w:p w:rsidR="00DA791D" w:rsidRPr="00997A74" w:rsidRDefault="00DA791D" w:rsidP="00A3732F">
            <w:pPr>
              <w:rPr>
                <w:color w:val="000000"/>
              </w:rPr>
            </w:pPr>
            <w:r w:rsidRPr="00997A74">
              <w:rPr>
                <w:color w:val="000000"/>
                <w:sz w:val="20"/>
              </w:rPr>
              <w:t>Right column is cumulative distance travelled</w:t>
            </w:r>
          </w:p>
        </w:tc>
      </w:tr>
      <w:tr w:rsidR="00DA791D" w:rsidRPr="00997A74" w:rsidTr="00A3732F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D" w:rsidRDefault="00DA791D" w:rsidP="00A3732F">
            <w:pPr>
              <w:rPr>
                <w:color w:val="000000"/>
                <w:sz w:val="20"/>
              </w:rPr>
            </w:pPr>
          </w:p>
          <w:p w:rsidR="00DA791D" w:rsidRPr="00997A74" w:rsidRDefault="00DA791D" w:rsidP="00A3732F">
            <w:pPr>
              <w:pStyle w:val="Heading1"/>
            </w:pPr>
            <w:r>
              <w:t>IF YOU ARE NOT GOING TO FINISH PLEASE RING THE FINISH PHONE 07598 314488</w:t>
            </w:r>
          </w:p>
        </w:tc>
      </w:tr>
      <w:bookmarkEnd w:id="0"/>
    </w:tbl>
    <w:p w:rsidR="00DA791D" w:rsidRPr="00941134" w:rsidRDefault="00DA791D" w:rsidP="00CE7F7B">
      <w:pPr>
        <w:rPr>
          <w:color w:val="000000"/>
        </w:rPr>
      </w:pPr>
    </w:p>
    <w:sectPr w:rsidR="00DA791D" w:rsidRPr="00941134" w:rsidSect="00DF59E2">
      <w:headerReference w:type="default" r:id="rId6"/>
      <w:headerReference w:type="first" r:id="rId7"/>
      <w:pgSz w:w="16840" w:h="11907" w:orient="landscape" w:code="9"/>
      <w:pgMar w:top="720" w:right="720" w:bottom="720" w:left="720" w:header="510" w:footer="454" w:gutter="0"/>
      <w:cols w:num="2"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1D" w:rsidRDefault="00DA791D">
      <w:r>
        <w:separator/>
      </w:r>
    </w:p>
  </w:endnote>
  <w:endnote w:type="continuationSeparator" w:id="0">
    <w:p w:rsidR="00DA791D" w:rsidRDefault="00DA7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1D" w:rsidRDefault="00DA791D">
      <w:r>
        <w:separator/>
      </w:r>
    </w:p>
  </w:footnote>
  <w:footnote w:type="continuationSeparator" w:id="0">
    <w:p w:rsidR="00DA791D" w:rsidRDefault="00DA7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1D" w:rsidRDefault="00DA791D" w:rsidP="00CE7F7B">
    <w:pPr>
      <w:pStyle w:val="Header"/>
      <w:rPr>
        <w:sz w:val="16"/>
      </w:rPr>
    </w:pPr>
    <w:r>
      <w:rPr>
        <w:sz w:val="20"/>
      </w:rPr>
      <w:t xml:space="preserve">                </w:t>
    </w:r>
    <w:r>
      <w:rPr>
        <w:sz w:val="20"/>
      </w:rPr>
      <w:tab/>
      <w:t xml:space="preserve">       </w:t>
    </w:r>
    <w:r>
      <w:rPr>
        <w:sz w:val="20"/>
      </w:rPr>
      <w:tab/>
      <w:t xml:space="preserve"> </w:t>
    </w:r>
    <w:r>
      <w:rPr>
        <w:sz w:val="20"/>
      </w:rPr>
      <w:tab/>
    </w:r>
  </w:p>
  <w:p w:rsidR="00DA791D" w:rsidRDefault="00DA7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1D" w:rsidRDefault="00DA791D" w:rsidP="00CE7F7B">
    <w:pPr>
      <w:pStyle w:val="Head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C91"/>
    <w:rsid w:val="0000080A"/>
    <w:rsid w:val="00001B01"/>
    <w:rsid w:val="00001E23"/>
    <w:rsid w:val="00003327"/>
    <w:rsid w:val="00014121"/>
    <w:rsid w:val="000319EC"/>
    <w:rsid w:val="000363F5"/>
    <w:rsid w:val="00052892"/>
    <w:rsid w:val="00075B9B"/>
    <w:rsid w:val="00090738"/>
    <w:rsid w:val="000D189E"/>
    <w:rsid w:val="000D79D9"/>
    <w:rsid w:val="000E03BA"/>
    <w:rsid w:val="00165F30"/>
    <w:rsid w:val="00177FE0"/>
    <w:rsid w:val="00190F1F"/>
    <w:rsid w:val="001C2E89"/>
    <w:rsid w:val="001D5647"/>
    <w:rsid w:val="001E4204"/>
    <w:rsid w:val="001E4B9A"/>
    <w:rsid w:val="001E4FAB"/>
    <w:rsid w:val="001E6A82"/>
    <w:rsid w:val="001E7A23"/>
    <w:rsid w:val="001F4EFC"/>
    <w:rsid w:val="002110B0"/>
    <w:rsid w:val="002379BB"/>
    <w:rsid w:val="00257AB7"/>
    <w:rsid w:val="00273089"/>
    <w:rsid w:val="002814F3"/>
    <w:rsid w:val="002824A4"/>
    <w:rsid w:val="002A3902"/>
    <w:rsid w:val="002B335D"/>
    <w:rsid w:val="002D2E99"/>
    <w:rsid w:val="002D6EA1"/>
    <w:rsid w:val="00301D62"/>
    <w:rsid w:val="00320952"/>
    <w:rsid w:val="00321584"/>
    <w:rsid w:val="00344E5D"/>
    <w:rsid w:val="00366018"/>
    <w:rsid w:val="00386953"/>
    <w:rsid w:val="003A6EC0"/>
    <w:rsid w:val="003B0701"/>
    <w:rsid w:val="003B44AC"/>
    <w:rsid w:val="003C0CC2"/>
    <w:rsid w:val="003C5E94"/>
    <w:rsid w:val="003E43EE"/>
    <w:rsid w:val="003E5DE4"/>
    <w:rsid w:val="003F0F2E"/>
    <w:rsid w:val="003F1706"/>
    <w:rsid w:val="00414486"/>
    <w:rsid w:val="004246C3"/>
    <w:rsid w:val="00450B9D"/>
    <w:rsid w:val="00453EC6"/>
    <w:rsid w:val="0045457F"/>
    <w:rsid w:val="00486D4F"/>
    <w:rsid w:val="00494AEF"/>
    <w:rsid w:val="004A174A"/>
    <w:rsid w:val="004A55B9"/>
    <w:rsid w:val="004A7DEF"/>
    <w:rsid w:val="004B02E9"/>
    <w:rsid w:val="004E28FE"/>
    <w:rsid w:val="00514800"/>
    <w:rsid w:val="0052016D"/>
    <w:rsid w:val="00533227"/>
    <w:rsid w:val="00540E85"/>
    <w:rsid w:val="00557E38"/>
    <w:rsid w:val="00572882"/>
    <w:rsid w:val="00581038"/>
    <w:rsid w:val="00581DF0"/>
    <w:rsid w:val="00586137"/>
    <w:rsid w:val="00587724"/>
    <w:rsid w:val="00594F70"/>
    <w:rsid w:val="005B005B"/>
    <w:rsid w:val="005B64D2"/>
    <w:rsid w:val="005C14A8"/>
    <w:rsid w:val="005E118F"/>
    <w:rsid w:val="00601776"/>
    <w:rsid w:val="00610DE9"/>
    <w:rsid w:val="0066240A"/>
    <w:rsid w:val="00671EF9"/>
    <w:rsid w:val="00674A59"/>
    <w:rsid w:val="006952C3"/>
    <w:rsid w:val="006A1CD3"/>
    <w:rsid w:val="006A58EF"/>
    <w:rsid w:val="006A66A0"/>
    <w:rsid w:val="006B2BBA"/>
    <w:rsid w:val="006C2E88"/>
    <w:rsid w:val="00710EAE"/>
    <w:rsid w:val="00711D10"/>
    <w:rsid w:val="007141AD"/>
    <w:rsid w:val="007267EE"/>
    <w:rsid w:val="007378D1"/>
    <w:rsid w:val="00763E11"/>
    <w:rsid w:val="007653CF"/>
    <w:rsid w:val="00772E21"/>
    <w:rsid w:val="00797644"/>
    <w:rsid w:val="007A0A1F"/>
    <w:rsid w:val="007B0808"/>
    <w:rsid w:val="007E03DA"/>
    <w:rsid w:val="007E2908"/>
    <w:rsid w:val="007E7B03"/>
    <w:rsid w:val="00804BE5"/>
    <w:rsid w:val="0081513B"/>
    <w:rsid w:val="008320F2"/>
    <w:rsid w:val="008607B7"/>
    <w:rsid w:val="00864930"/>
    <w:rsid w:val="00872179"/>
    <w:rsid w:val="0087427B"/>
    <w:rsid w:val="00875A73"/>
    <w:rsid w:val="00883E82"/>
    <w:rsid w:val="008902C3"/>
    <w:rsid w:val="008B137D"/>
    <w:rsid w:val="008B4069"/>
    <w:rsid w:val="008B6442"/>
    <w:rsid w:val="008E5ED6"/>
    <w:rsid w:val="00902331"/>
    <w:rsid w:val="009048B6"/>
    <w:rsid w:val="00913DA1"/>
    <w:rsid w:val="00941134"/>
    <w:rsid w:val="00997A74"/>
    <w:rsid w:val="009A4646"/>
    <w:rsid w:val="009C23B3"/>
    <w:rsid w:val="009C430D"/>
    <w:rsid w:val="009C74C3"/>
    <w:rsid w:val="009D1CFC"/>
    <w:rsid w:val="009D68AD"/>
    <w:rsid w:val="009E5E9C"/>
    <w:rsid w:val="009F399E"/>
    <w:rsid w:val="009F56BE"/>
    <w:rsid w:val="009F798E"/>
    <w:rsid w:val="00A02F66"/>
    <w:rsid w:val="00A051DD"/>
    <w:rsid w:val="00A17DC0"/>
    <w:rsid w:val="00A24890"/>
    <w:rsid w:val="00A3732F"/>
    <w:rsid w:val="00A76DEB"/>
    <w:rsid w:val="00A850C8"/>
    <w:rsid w:val="00A877FD"/>
    <w:rsid w:val="00AA401F"/>
    <w:rsid w:val="00AE005D"/>
    <w:rsid w:val="00AE3C56"/>
    <w:rsid w:val="00AE4AA3"/>
    <w:rsid w:val="00AF17C0"/>
    <w:rsid w:val="00B40775"/>
    <w:rsid w:val="00B46E30"/>
    <w:rsid w:val="00B63965"/>
    <w:rsid w:val="00B91F84"/>
    <w:rsid w:val="00B969CF"/>
    <w:rsid w:val="00BD4D5B"/>
    <w:rsid w:val="00C13347"/>
    <w:rsid w:val="00C13448"/>
    <w:rsid w:val="00C43C52"/>
    <w:rsid w:val="00C71073"/>
    <w:rsid w:val="00C72173"/>
    <w:rsid w:val="00C9042E"/>
    <w:rsid w:val="00C91F38"/>
    <w:rsid w:val="00CA470D"/>
    <w:rsid w:val="00CB567B"/>
    <w:rsid w:val="00CD2807"/>
    <w:rsid w:val="00CE1CC3"/>
    <w:rsid w:val="00CE3985"/>
    <w:rsid w:val="00CE7F7B"/>
    <w:rsid w:val="00CF67B0"/>
    <w:rsid w:val="00D23481"/>
    <w:rsid w:val="00D33D71"/>
    <w:rsid w:val="00D3740E"/>
    <w:rsid w:val="00D72DEE"/>
    <w:rsid w:val="00D80D31"/>
    <w:rsid w:val="00D86B43"/>
    <w:rsid w:val="00D92871"/>
    <w:rsid w:val="00DA2043"/>
    <w:rsid w:val="00DA791D"/>
    <w:rsid w:val="00DB0690"/>
    <w:rsid w:val="00DB2623"/>
    <w:rsid w:val="00DC080E"/>
    <w:rsid w:val="00DD1673"/>
    <w:rsid w:val="00DD1859"/>
    <w:rsid w:val="00DF59E2"/>
    <w:rsid w:val="00E30499"/>
    <w:rsid w:val="00E32671"/>
    <w:rsid w:val="00E61592"/>
    <w:rsid w:val="00E62A2B"/>
    <w:rsid w:val="00E639EB"/>
    <w:rsid w:val="00E74CC9"/>
    <w:rsid w:val="00E92C51"/>
    <w:rsid w:val="00ED58E4"/>
    <w:rsid w:val="00F123B5"/>
    <w:rsid w:val="00F27253"/>
    <w:rsid w:val="00F35FC7"/>
    <w:rsid w:val="00F66A22"/>
    <w:rsid w:val="00F706A0"/>
    <w:rsid w:val="00F748EB"/>
    <w:rsid w:val="00F821C5"/>
    <w:rsid w:val="00F84889"/>
    <w:rsid w:val="00F97C9C"/>
    <w:rsid w:val="00FA6E06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color w:val="000000"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i/>
      <w:color w:val="000000"/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1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1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13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13A"/>
    <w:rPr>
      <w:rFonts w:ascii="Arial" w:hAnsi="Arial"/>
      <w:szCs w:val="20"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13A"/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3A"/>
    <w:rPr>
      <w:sz w:val="0"/>
      <w:szCs w:val="0"/>
    </w:rPr>
  </w:style>
  <w:style w:type="character" w:customStyle="1" w:styleId="FooterChar1">
    <w:name w:val="Footer Char1"/>
    <w:link w:val="Footer"/>
    <w:uiPriority w:val="99"/>
    <w:locked/>
    <w:rsid w:val="009F56BE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rsid w:val="00AE005D"/>
    <w:rPr>
      <w:sz w:val="16"/>
    </w:rPr>
  </w:style>
  <w:style w:type="paragraph" w:styleId="CommentText">
    <w:name w:val="annotation text"/>
    <w:basedOn w:val="Normal"/>
    <w:link w:val="CommentTextChar1"/>
    <w:uiPriority w:val="99"/>
    <w:rsid w:val="00AE00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13A"/>
    <w:rPr>
      <w:rFonts w:ascii="Arial" w:hAnsi="Arial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AE005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AE005D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3313A"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AE005D"/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672</Words>
  <Characters>3833</Characters>
  <Application>Microsoft Office Outlook</Application>
  <DocSecurity>0</DocSecurity>
  <Lines>0</Lines>
  <Paragraphs>0</Paragraphs>
  <ScaleCrop>false</ScaleCrop>
  <Company>N.F.D.C.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from Control along New Street</dc:title>
  <dc:subject/>
  <dc:creator>JohnW</dc:creator>
  <cp:keywords/>
  <dc:description/>
  <cp:lastModifiedBy>David and Janette</cp:lastModifiedBy>
  <cp:revision>2</cp:revision>
  <cp:lastPrinted>2022-09-16T17:40:00Z</cp:lastPrinted>
  <dcterms:created xsi:type="dcterms:W3CDTF">2025-09-01T14:42:00Z</dcterms:created>
  <dcterms:modified xsi:type="dcterms:W3CDTF">2025-09-01T14:42:00Z</dcterms:modified>
</cp:coreProperties>
</file>